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C11B1" w14:textId="77777777" w:rsidR="0098640E" w:rsidRDefault="0098640E" w:rsidP="0098640E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Robert WARDALE</w:t>
      </w:r>
      <w:r>
        <w:rPr>
          <w:rFonts w:eastAsia="Times New Roman"/>
        </w:rPr>
        <w:t xml:space="preserve">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d.1457)</w:t>
      </w:r>
    </w:p>
    <w:p w14:paraId="6DAF7529" w14:textId="77777777" w:rsidR="0098640E" w:rsidRDefault="0098640E" w:rsidP="0098640E">
      <w:pPr>
        <w:pStyle w:val="NoSpacing"/>
        <w:rPr>
          <w:rFonts w:eastAsia="Times New Roman"/>
        </w:rPr>
      </w:pPr>
      <w:r>
        <w:rPr>
          <w:rFonts w:eastAsia="Times New Roman"/>
        </w:rPr>
        <w:t>of Scarborough.</w:t>
      </w:r>
    </w:p>
    <w:p w14:paraId="7F2E9921" w14:textId="77777777" w:rsidR="0098640E" w:rsidRDefault="0098640E" w:rsidP="0098640E">
      <w:pPr>
        <w:pStyle w:val="NoSpacing"/>
        <w:rPr>
          <w:rFonts w:eastAsia="Times New Roman"/>
        </w:rPr>
      </w:pPr>
    </w:p>
    <w:p w14:paraId="39B59547" w14:textId="77777777" w:rsidR="0098640E" w:rsidRDefault="0098640E" w:rsidP="0098640E">
      <w:pPr>
        <w:pStyle w:val="NoSpacing"/>
        <w:rPr>
          <w:rFonts w:eastAsia="Times New Roman"/>
        </w:rPr>
      </w:pPr>
    </w:p>
    <w:p w14:paraId="062C9C3D" w14:textId="77777777" w:rsidR="0098640E" w:rsidRDefault="0098640E" w:rsidP="0098640E">
      <w:pPr>
        <w:pStyle w:val="NoSpacing"/>
        <w:rPr>
          <w:rFonts w:eastAsia="Times New Roman"/>
        </w:rPr>
      </w:pPr>
      <w:r>
        <w:rPr>
          <w:rFonts w:eastAsia="Times New Roman"/>
        </w:rPr>
        <w:t>12 Jul.</w:t>
      </w:r>
      <w:r>
        <w:rPr>
          <w:rFonts w:eastAsia="Times New Roman"/>
        </w:rPr>
        <w:tab/>
        <w:t>1457</w:t>
      </w:r>
      <w:r>
        <w:rPr>
          <w:rFonts w:eastAsia="Times New Roman"/>
        </w:rPr>
        <w:tab/>
        <w:t>He made his Will.   (W.Y.R. p.177)</w:t>
      </w:r>
    </w:p>
    <w:p w14:paraId="787282A9" w14:textId="77777777" w:rsidR="0098640E" w:rsidRDefault="0098640E" w:rsidP="0098640E">
      <w:pPr>
        <w:pStyle w:val="NoSpacing"/>
        <w:rPr>
          <w:rFonts w:eastAsia="Times New Roman"/>
        </w:rPr>
      </w:pPr>
      <w:r>
        <w:rPr>
          <w:rFonts w:eastAsia="Times New Roman"/>
        </w:rPr>
        <w:t>25 Aug.1457</w:t>
      </w:r>
      <w:r>
        <w:rPr>
          <w:rFonts w:eastAsia="Times New Roman"/>
        </w:rPr>
        <w:tab/>
        <w:t>Probate of his Will.     (ibid.)</w:t>
      </w:r>
    </w:p>
    <w:p w14:paraId="5C0B7791" w14:textId="77777777" w:rsidR="0098640E" w:rsidRDefault="0098640E" w:rsidP="0098640E">
      <w:pPr>
        <w:pStyle w:val="NoSpacing"/>
        <w:rPr>
          <w:rFonts w:eastAsia="Times New Roman"/>
        </w:rPr>
      </w:pPr>
    </w:p>
    <w:p w14:paraId="3EF6DE5A" w14:textId="77777777" w:rsidR="0098640E" w:rsidRDefault="0098640E" w:rsidP="0098640E">
      <w:pPr>
        <w:pStyle w:val="NoSpacing"/>
        <w:rPr>
          <w:rFonts w:eastAsia="Times New Roman"/>
        </w:rPr>
      </w:pPr>
    </w:p>
    <w:p w14:paraId="1FBCF305" w14:textId="77777777" w:rsidR="0098640E" w:rsidRDefault="0098640E" w:rsidP="0098640E">
      <w:pPr>
        <w:pStyle w:val="NoSpacing"/>
        <w:rPr>
          <w:rFonts w:eastAsia="Times New Roman"/>
        </w:rPr>
      </w:pPr>
      <w:r>
        <w:rPr>
          <w:rFonts w:eastAsia="Times New Roman"/>
        </w:rPr>
        <w:t>30 July 2024</w:t>
      </w:r>
    </w:p>
    <w:p w14:paraId="0D0FEA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BE2DE" w14:textId="77777777" w:rsidR="0098640E" w:rsidRDefault="0098640E" w:rsidP="009139A6">
      <w:r>
        <w:separator/>
      </w:r>
    </w:p>
  </w:endnote>
  <w:endnote w:type="continuationSeparator" w:id="0">
    <w:p w14:paraId="4F0B5F56" w14:textId="77777777" w:rsidR="0098640E" w:rsidRDefault="009864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3F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FAD6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5EF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2E870" w14:textId="77777777" w:rsidR="0098640E" w:rsidRDefault="0098640E" w:rsidP="009139A6">
      <w:r>
        <w:separator/>
      </w:r>
    </w:p>
  </w:footnote>
  <w:footnote w:type="continuationSeparator" w:id="0">
    <w:p w14:paraId="1A5F46E3" w14:textId="77777777" w:rsidR="0098640E" w:rsidRDefault="009864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A64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A15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E7F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0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8640E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50B5"/>
  <w15:chartTrackingRefBased/>
  <w15:docId w15:val="{452C1106-6371-40DA-9FE6-FE88F562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2024-07-31T20:18:00Z</dcterms:created>
  <dcterms:modified xsi:type="dcterms:W3CDTF">2024-07-31T20:19:00Z</dcterms:modified>
</cp:coreProperties>
</file>