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0E1BD" w14:textId="77777777" w:rsidR="007851F8" w:rsidRDefault="007851F8" w:rsidP="007851F8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sir John WARDALE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d.1442)</w:t>
      </w:r>
    </w:p>
    <w:p w14:paraId="4A50D891" w14:textId="77777777" w:rsidR="007851F8" w:rsidRDefault="007851F8" w:rsidP="007851F8">
      <w:pPr>
        <w:pStyle w:val="NoSpacing"/>
        <w:rPr>
          <w:rFonts w:eastAsia="Times New Roman"/>
        </w:rPr>
      </w:pPr>
      <w:r>
        <w:rPr>
          <w:rFonts w:eastAsia="Times New Roman"/>
        </w:rPr>
        <w:t>of Middleton. Chaplain.</w:t>
      </w:r>
    </w:p>
    <w:p w14:paraId="1A910267" w14:textId="77777777" w:rsidR="007851F8" w:rsidRDefault="007851F8" w:rsidP="007851F8">
      <w:pPr>
        <w:pStyle w:val="NoSpacing"/>
        <w:rPr>
          <w:rFonts w:eastAsia="Times New Roman"/>
        </w:rPr>
      </w:pPr>
    </w:p>
    <w:p w14:paraId="4815E715" w14:textId="77777777" w:rsidR="007851F8" w:rsidRDefault="007851F8" w:rsidP="007851F8">
      <w:pPr>
        <w:pStyle w:val="NoSpacing"/>
        <w:rPr>
          <w:rFonts w:eastAsia="Times New Roman"/>
        </w:rPr>
      </w:pPr>
    </w:p>
    <w:p w14:paraId="0B4EFD47" w14:textId="77777777" w:rsidR="007851F8" w:rsidRDefault="007851F8" w:rsidP="007851F8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5 Dec.1442</w:t>
      </w:r>
      <w:r>
        <w:rPr>
          <w:rFonts w:eastAsia="Times New Roman"/>
        </w:rPr>
        <w:tab/>
        <w:t>Administration of his lands and possessions was granted.  (W.Y.R. p.177)</w:t>
      </w:r>
    </w:p>
    <w:p w14:paraId="70574ECD" w14:textId="77777777" w:rsidR="007851F8" w:rsidRDefault="007851F8" w:rsidP="007851F8">
      <w:pPr>
        <w:pStyle w:val="NoSpacing"/>
        <w:rPr>
          <w:rFonts w:eastAsia="Times New Roman"/>
        </w:rPr>
      </w:pPr>
    </w:p>
    <w:p w14:paraId="60770FA6" w14:textId="77777777" w:rsidR="007851F8" w:rsidRDefault="007851F8" w:rsidP="007851F8">
      <w:pPr>
        <w:pStyle w:val="NoSpacing"/>
        <w:rPr>
          <w:rFonts w:eastAsia="Times New Roman"/>
        </w:rPr>
      </w:pPr>
    </w:p>
    <w:p w14:paraId="52A032D6" w14:textId="77777777" w:rsidR="007851F8" w:rsidRDefault="007851F8" w:rsidP="007851F8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1281A9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71913" w14:textId="77777777" w:rsidR="007851F8" w:rsidRDefault="007851F8" w:rsidP="009139A6">
      <w:r>
        <w:separator/>
      </w:r>
    </w:p>
  </w:endnote>
  <w:endnote w:type="continuationSeparator" w:id="0">
    <w:p w14:paraId="746DC039" w14:textId="77777777" w:rsidR="007851F8" w:rsidRDefault="007851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0A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53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CD1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BC79D" w14:textId="77777777" w:rsidR="007851F8" w:rsidRDefault="007851F8" w:rsidP="009139A6">
      <w:r>
        <w:separator/>
      </w:r>
    </w:p>
  </w:footnote>
  <w:footnote w:type="continuationSeparator" w:id="0">
    <w:p w14:paraId="5265A95C" w14:textId="77777777" w:rsidR="007851F8" w:rsidRDefault="007851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094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34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74F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F8"/>
    <w:rsid w:val="000666E0"/>
    <w:rsid w:val="002510B7"/>
    <w:rsid w:val="00270799"/>
    <w:rsid w:val="005C130B"/>
    <w:rsid w:val="007851F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5744"/>
  <w15:chartTrackingRefBased/>
  <w15:docId w15:val="{BEBB1E15-BD90-4BD7-93D5-5FCFEA96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2024-07-31T19:54:00Z</dcterms:created>
  <dcterms:modified xsi:type="dcterms:W3CDTF">2024-07-31T19:55:00Z</dcterms:modified>
</cp:coreProperties>
</file>