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B0796" w14:textId="4CE6705E" w:rsidR="007B0C54" w:rsidRDefault="007B0C54" w:rsidP="000217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Christopher WARDALL (</w:t>
      </w:r>
      <w:proofErr w:type="gramStart"/>
      <w:r>
        <w:rPr>
          <w:rFonts w:cs="Times New Roman"/>
          <w:szCs w:val="24"/>
          <w:u w:val="single"/>
        </w:rPr>
        <w:t>WARTHIALL)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(fl.1500)</w:t>
      </w:r>
    </w:p>
    <w:p w14:paraId="08271B27" w14:textId="372748F1" w:rsidR="007B0C54" w:rsidRDefault="007B0C54" w:rsidP="000217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42E31B4A" w14:textId="77777777" w:rsidR="007B0C54" w:rsidRDefault="007B0C54" w:rsidP="000217F4">
      <w:pPr>
        <w:pStyle w:val="NoSpacing"/>
        <w:rPr>
          <w:rFonts w:cs="Times New Roman"/>
          <w:szCs w:val="24"/>
        </w:rPr>
      </w:pPr>
    </w:p>
    <w:p w14:paraId="5566661E" w14:textId="77777777" w:rsidR="007B0C54" w:rsidRDefault="007B0C54" w:rsidP="000217F4">
      <w:pPr>
        <w:pStyle w:val="NoSpacing"/>
        <w:rPr>
          <w:rFonts w:cs="Times New Roman"/>
          <w:szCs w:val="24"/>
        </w:rPr>
      </w:pPr>
    </w:p>
    <w:p w14:paraId="47594E61" w14:textId="1FB3FB3F" w:rsidR="007B0C54" w:rsidRDefault="007B0C54" w:rsidP="000217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>Principal of New Inn Hall.</w:t>
      </w:r>
    </w:p>
    <w:p w14:paraId="470B5236" w14:textId="6656A4A2" w:rsidR="007B0C54" w:rsidRDefault="007B0C54" w:rsidP="000217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</w:t>
      </w:r>
      <w:r>
        <w:rPr>
          <w:rFonts w:cs="Times New Roman"/>
          <w:szCs w:val="24"/>
        </w:rPr>
        <w:t>262)</w:t>
      </w:r>
    </w:p>
    <w:p w14:paraId="2D32FA47" w14:textId="77777777" w:rsidR="007B0C54" w:rsidRDefault="007B0C54" w:rsidP="000217F4">
      <w:pPr>
        <w:pStyle w:val="NoSpacing"/>
        <w:rPr>
          <w:rFonts w:cs="Times New Roman"/>
          <w:szCs w:val="24"/>
        </w:rPr>
      </w:pPr>
    </w:p>
    <w:p w14:paraId="117B3211" w14:textId="77777777" w:rsidR="007B0C54" w:rsidRDefault="007B0C54" w:rsidP="000217F4">
      <w:pPr>
        <w:pStyle w:val="NoSpacing"/>
        <w:rPr>
          <w:rFonts w:cs="Times New Roman"/>
          <w:szCs w:val="24"/>
        </w:rPr>
      </w:pPr>
    </w:p>
    <w:p w14:paraId="2EADFD57" w14:textId="212250EE" w:rsidR="007B0C54" w:rsidRPr="007B0C54" w:rsidRDefault="007B0C54" w:rsidP="000217F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  <w:r w:rsidR="00323FE6">
        <w:rPr>
          <w:rFonts w:cs="Times New Roman"/>
          <w:szCs w:val="24"/>
        </w:rPr>
        <w:t xml:space="preserve"> </w:t>
      </w:r>
    </w:p>
    <w:p w14:paraId="0A4467EF" w14:textId="08D519E0" w:rsidR="00596315" w:rsidRPr="003A3C4B" w:rsidRDefault="00596315" w:rsidP="003A3C4B">
      <w:pPr>
        <w:rPr>
          <w:rFonts w:cs="Times New Roman"/>
          <w:szCs w:val="24"/>
        </w:rPr>
      </w:pPr>
    </w:p>
    <w:p w14:paraId="76594A70" w14:textId="77777777" w:rsidR="003A3C4B" w:rsidRPr="003A3C4B" w:rsidRDefault="003A3C4B" w:rsidP="005C576F">
      <w:pPr>
        <w:rPr>
          <w:rFonts w:cs="Times New Roman"/>
          <w:szCs w:val="24"/>
        </w:rPr>
      </w:pPr>
    </w:p>
    <w:p w14:paraId="56462FE8" w14:textId="335E2EC2" w:rsidR="005C576F" w:rsidRPr="005C576F" w:rsidRDefault="005C576F" w:rsidP="005C576F">
      <w:pPr>
        <w:rPr>
          <w:rFonts w:cs="Times New Roman"/>
          <w:szCs w:val="24"/>
        </w:rPr>
      </w:pPr>
    </w:p>
    <w:p w14:paraId="78772FA3" w14:textId="328077EF" w:rsidR="005C576F" w:rsidRPr="000A7C33" w:rsidRDefault="005C576F" w:rsidP="000A7C33"/>
    <w:p w14:paraId="325EB9EE" w14:textId="77777777" w:rsidR="000A7C33" w:rsidRDefault="000A7C33" w:rsidP="000A7C33">
      <w:pPr>
        <w:pStyle w:val="NoSpacing"/>
        <w:ind w:left="1440"/>
        <w:rPr>
          <w:rFonts w:cs="Times New Roman"/>
          <w:szCs w:val="24"/>
        </w:rPr>
      </w:pPr>
    </w:p>
    <w:p w14:paraId="2135E2BD" w14:textId="770FAC7C" w:rsidR="000A7C33" w:rsidRPr="000A7C33" w:rsidRDefault="000A7C33" w:rsidP="00477D10">
      <w:pPr>
        <w:pStyle w:val="NoSpacing"/>
        <w:rPr>
          <w:rFonts w:cs="Times New Roman"/>
          <w:szCs w:val="24"/>
        </w:rPr>
      </w:pPr>
    </w:p>
    <w:p w14:paraId="5C4749B7" w14:textId="77777777" w:rsidR="00477D10" w:rsidRPr="00477D10" w:rsidRDefault="00477D10" w:rsidP="00477D10">
      <w:pPr>
        <w:pStyle w:val="NoSpacing"/>
        <w:rPr>
          <w:rFonts w:eastAsia="Times New Roman" w:cs="Times New Roman"/>
          <w:szCs w:val="24"/>
        </w:rPr>
      </w:pPr>
    </w:p>
    <w:p w14:paraId="7C849FFB" w14:textId="29E4A2AA" w:rsidR="00477D10" w:rsidRPr="00477D10" w:rsidRDefault="00477D10" w:rsidP="009139A6">
      <w:pPr>
        <w:pStyle w:val="NoSpacing"/>
        <w:rPr>
          <w:rFonts w:cs="Times New Roman"/>
          <w:szCs w:val="24"/>
        </w:rPr>
      </w:pPr>
    </w:p>
    <w:sectPr w:rsidR="00477D10" w:rsidRPr="00477D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61AA3" w14:textId="77777777" w:rsidR="00477D10" w:rsidRDefault="00477D10" w:rsidP="009139A6">
      <w:r>
        <w:separator/>
      </w:r>
    </w:p>
  </w:endnote>
  <w:endnote w:type="continuationSeparator" w:id="0">
    <w:p w14:paraId="77DBAFCB" w14:textId="77777777" w:rsidR="00477D10" w:rsidRDefault="00477D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BC2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8B5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853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DDE1C" w14:textId="77777777" w:rsidR="00477D10" w:rsidRDefault="00477D10" w:rsidP="009139A6">
      <w:r>
        <w:separator/>
      </w:r>
    </w:p>
  </w:footnote>
  <w:footnote w:type="continuationSeparator" w:id="0">
    <w:p w14:paraId="3217E67C" w14:textId="77777777" w:rsidR="00477D10" w:rsidRDefault="00477D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EEF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790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87A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10"/>
    <w:rsid w:val="000217F4"/>
    <w:rsid w:val="00053158"/>
    <w:rsid w:val="000666E0"/>
    <w:rsid w:val="000A7C33"/>
    <w:rsid w:val="002510B7"/>
    <w:rsid w:val="00270799"/>
    <w:rsid w:val="002A0930"/>
    <w:rsid w:val="00323FE6"/>
    <w:rsid w:val="003A3C4B"/>
    <w:rsid w:val="004548AE"/>
    <w:rsid w:val="00477D10"/>
    <w:rsid w:val="00596315"/>
    <w:rsid w:val="005C130B"/>
    <w:rsid w:val="005C576F"/>
    <w:rsid w:val="00724E69"/>
    <w:rsid w:val="007540EC"/>
    <w:rsid w:val="00771449"/>
    <w:rsid w:val="007B0C54"/>
    <w:rsid w:val="00826F5C"/>
    <w:rsid w:val="008C0C7C"/>
    <w:rsid w:val="009139A6"/>
    <w:rsid w:val="009411C2"/>
    <w:rsid w:val="009448BB"/>
    <w:rsid w:val="00947624"/>
    <w:rsid w:val="00A3176C"/>
    <w:rsid w:val="00AA5946"/>
    <w:rsid w:val="00AE65F8"/>
    <w:rsid w:val="00B25CE4"/>
    <w:rsid w:val="00BA00AB"/>
    <w:rsid w:val="00C71834"/>
    <w:rsid w:val="00C835CB"/>
    <w:rsid w:val="00CB4ED9"/>
    <w:rsid w:val="00E13733"/>
    <w:rsid w:val="00E61DA6"/>
    <w:rsid w:val="00EB3209"/>
    <w:rsid w:val="00F41096"/>
    <w:rsid w:val="00F5287F"/>
    <w:rsid w:val="00FF00D4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5ED8B"/>
  <w15:chartTrackingRefBased/>
  <w15:docId w15:val="{A284A5D4-2D0C-44E0-87BA-634EFFC4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315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486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2024-12-22T07:31:00Z</dcterms:created>
  <dcterms:modified xsi:type="dcterms:W3CDTF">2024-12-22T16:57:00Z</dcterms:modified>
</cp:coreProperties>
</file>