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F7FED" w14:textId="77777777" w:rsidR="004E3327" w:rsidRDefault="004E3327" w:rsidP="004E3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WARDBOYS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524BA161" w14:textId="77777777" w:rsidR="004E3327" w:rsidRDefault="004E3327" w:rsidP="004E3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Haberdasher.</w:t>
      </w:r>
    </w:p>
    <w:p w14:paraId="3A7AF0DD" w14:textId="77777777" w:rsidR="004E3327" w:rsidRDefault="004E3327" w:rsidP="004E3327">
      <w:pPr>
        <w:pStyle w:val="NoSpacing"/>
        <w:rPr>
          <w:rFonts w:cs="Times New Roman"/>
          <w:szCs w:val="24"/>
        </w:rPr>
      </w:pPr>
    </w:p>
    <w:p w14:paraId="197713F9" w14:textId="77777777" w:rsidR="004E3327" w:rsidRDefault="004E3327" w:rsidP="004E3327">
      <w:pPr>
        <w:pStyle w:val="NoSpacing"/>
        <w:rPr>
          <w:rFonts w:cs="Times New Roman"/>
          <w:szCs w:val="24"/>
        </w:rPr>
      </w:pPr>
    </w:p>
    <w:p w14:paraId="0845E817" w14:textId="77777777" w:rsidR="004E3327" w:rsidRDefault="004E3327" w:rsidP="004E3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 xml:space="preserve">He made a plaint of debt against Thomas Gore of </w:t>
      </w:r>
      <w:proofErr w:type="spellStart"/>
      <w:r>
        <w:rPr>
          <w:rFonts w:cs="Times New Roman"/>
          <w:szCs w:val="24"/>
        </w:rPr>
        <w:t>Kexton</w:t>
      </w:r>
      <w:proofErr w:type="spellEnd"/>
      <w:r>
        <w:rPr>
          <w:rFonts w:cs="Times New Roman"/>
          <w:szCs w:val="24"/>
        </w:rPr>
        <w:t>, Huntingdonshire(q.v.),</w:t>
      </w:r>
    </w:p>
    <w:p w14:paraId="7CE56968" w14:textId="77777777" w:rsidR="004E3327" w:rsidRDefault="004E3327" w:rsidP="004E3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0809BDAF" w14:textId="77777777" w:rsidR="004E3327" w:rsidRDefault="004E3327" w:rsidP="004E3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51BFB">
          <w:rPr>
            <w:rStyle w:val="Hyperlink"/>
            <w:rFonts w:cs="Times New Roman"/>
            <w:szCs w:val="24"/>
          </w:rPr>
          <w:t>https://waalt.uh.edu/index.php/CP40/891</w:t>
        </w:r>
      </w:hyperlink>
      <w:r>
        <w:rPr>
          <w:rFonts w:cs="Times New Roman"/>
          <w:szCs w:val="24"/>
        </w:rPr>
        <w:t xml:space="preserve"> )</w:t>
      </w:r>
    </w:p>
    <w:p w14:paraId="78BEA2A3" w14:textId="77777777" w:rsidR="004E3327" w:rsidRDefault="004E3327" w:rsidP="004E3327">
      <w:pPr>
        <w:pStyle w:val="NoSpacing"/>
        <w:rPr>
          <w:rFonts w:cs="Times New Roman"/>
          <w:szCs w:val="24"/>
        </w:rPr>
      </w:pPr>
    </w:p>
    <w:p w14:paraId="44722CAB" w14:textId="77777777" w:rsidR="004E3327" w:rsidRDefault="004E3327" w:rsidP="004E3327">
      <w:pPr>
        <w:pStyle w:val="NoSpacing"/>
        <w:rPr>
          <w:rFonts w:cs="Times New Roman"/>
          <w:szCs w:val="24"/>
        </w:rPr>
      </w:pPr>
    </w:p>
    <w:p w14:paraId="6B2873DC" w14:textId="77777777" w:rsidR="004E3327" w:rsidRDefault="004E3327" w:rsidP="004E33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October 2024</w:t>
      </w:r>
    </w:p>
    <w:p w14:paraId="4E03B5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0BF27" w14:textId="77777777" w:rsidR="004E3327" w:rsidRDefault="004E3327" w:rsidP="009139A6">
      <w:r>
        <w:separator/>
      </w:r>
    </w:p>
  </w:endnote>
  <w:endnote w:type="continuationSeparator" w:id="0">
    <w:p w14:paraId="34F98A69" w14:textId="77777777" w:rsidR="004E3327" w:rsidRDefault="004E33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A27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75A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A9B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A2B11" w14:textId="77777777" w:rsidR="004E3327" w:rsidRDefault="004E3327" w:rsidP="009139A6">
      <w:r>
        <w:separator/>
      </w:r>
    </w:p>
  </w:footnote>
  <w:footnote w:type="continuationSeparator" w:id="0">
    <w:p w14:paraId="1FCD5E45" w14:textId="77777777" w:rsidR="004E3327" w:rsidRDefault="004E33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17F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34A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266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27"/>
    <w:rsid w:val="000666E0"/>
    <w:rsid w:val="002510B7"/>
    <w:rsid w:val="00270799"/>
    <w:rsid w:val="003634FA"/>
    <w:rsid w:val="004E332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C71A"/>
  <w15:chartTrackingRefBased/>
  <w15:docId w15:val="{9F9F63DA-EC1F-49B1-9872-ABD3318D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E3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9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2024-10-30T17:06:00Z</dcterms:created>
  <dcterms:modified xsi:type="dcterms:W3CDTF">2024-10-30T17:06:00Z</dcterms:modified>
</cp:coreProperties>
</file>