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AB1C" w14:textId="77777777" w:rsidR="00B870B5" w:rsidRDefault="00B870B5" w:rsidP="00B870B5">
      <w:pPr>
        <w:pStyle w:val="NoSpacing"/>
      </w:pPr>
      <w:r>
        <w:rPr>
          <w:u w:val="single"/>
        </w:rPr>
        <w:t>John WARDEWYK</w:t>
      </w:r>
      <w:r>
        <w:t xml:space="preserve">    </w:t>
      </w:r>
      <w:proofErr w:type="gramStart"/>
      <w:r>
        <w:t xml:space="preserve">   (</w:t>
      </w:r>
      <w:proofErr w:type="gramEnd"/>
      <w:r>
        <w:t>fl.1433)</w:t>
      </w:r>
    </w:p>
    <w:p w14:paraId="16124A42" w14:textId="77777777" w:rsidR="00B870B5" w:rsidRDefault="00B870B5" w:rsidP="00B870B5">
      <w:pPr>
        <w:pStyle w:val="NoSpacing"/>
      </w:pPr>
      <w:r>
        <w:t>of London. Draper.</w:t>
      </w:r>
    </w:p>
    <w:p w14:paraId="56B78DD5" w14:textId="77777777" w:rsidR="00B870B5" w:rsidRDefault="00B870B5" w:rsidP="00B870B5">
      <w:pPr>
        <w:pStyle w:val="NoSpacing"/>
      </w:pPr>
    </w:p>
    <w:p w14:paraId="5AC905A2" w14:textId="77777777" w:rsidR="00B870B5" w:rsidRDefault="00B870B5" w:rsidP="00B870B5">
      <w:pPr>
        <w:pStyle w:val="NoSpacing"/>
      </w:pPr>
    </w:p>
    <w:p w14:paraId="6CEA0F36" w14:textId="77777777" w:rsidR="00B870B5" w:rsidRDefault="00B870B5" w:rsidP="00B870B5">
      <w:pPr>
        <w:pStyle w:val="NoSpacing"/>
      </w:pPr>
      <w:r>
        <w:tab/>
        <w:t>1433</w:t>
      </w:r>
      <w:r>
        <w:tab/>
        <w:t>He took on an apprentice, William Hitchin(q.v.).</w:t>
      </w:r>
    </w:p>
    <w:p w14:paraId="6A567204" w14:textId="77777777" w:rsidR="00B870B5" w:rsidRDefault="00B870B5" w:rsidP="00B870B5">
      <w:pPr>
        <w:pStyle w:val="NoSpacing"/>
      </w:pPr>
      <w:r>
        <w:tab/>
      </w:r>
      <w:r>
        <w:tab/>
        <w:t xml:space="preserve">( </w:t>
      </w:r>
      <w:hyperlink r:id="rId6" w:history="1">
        <w:r w:rsidRPr="009A1A9F">
          <w:rPr>
            <w:rStyle w:val="Hyperlink"/>
          </w:rPr>
          <w:t>www.londonroll.org</w:t>
        </w:r>
      </w:hyperlink>
      <w:r>
        <w:t xml:space="preserve"> )</w:t>
      </w:r>
    </w:p>
    <w:p w14:paraId="1160F6C5" w14:textId="77777777" w:rsidR="00B870B5" w:rsidRDefault="00B870B5" w:rsidP="00B870B5">
      <w:pPr>
        <w:pStyle w:val="NoSpacing"/>
      </w:pPr>
    </w:p>
    <w:p w14:paraId="4FE7ABF2" w14:textId="77777777" w:rsidR="00B870B5" w:rsidRDefault="00B870B5" w:rsidP="00B870B5">
      <w:pPr>
        <w:pStyle w:val="NoSpacing"/>
      </w:pPr>
    </w:p>
    <w:p w14:paraId="05BC4E97" w14:textId="77777777" w:rsidR="00B870B5" w:rsidRDefault="00B870B5" w:rsidP="00B870B5">
      <w:pPr>
        <w:pStyle w:val="NoSpacing"/>
      </w:pPr>
      <w:r>
        <w:t>2 August 2024</w:t>
      </w:r>
    </w:p>
    <w:p w14:paraId="619682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E0961" w14:textId="77777777" w:rsidR="00B870B5" w:rsidRDefault="00B870B5" w:rsidP="009139A6">
      <w:r>
        <w:separator/>
      </w:r>
    </w:p>
  </w:endnote>
  <w:endnote w:type="continuationSeparator" w:id="0">
    <w:p w14:paraId="1BF9AA62" w14:textId="77777777" w:rsidR="00B870B5" w:rsidRDefault="00B870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4F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83B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20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3B2FD" w14:textId="77777777" w:rsidR="00B870B5" w:rsidRDefault="00B870B5" w:rsidP="009139A6">
      <w:r>
        <w:separator/>
      </w:r>
    </w:p>
  </w:footnote>
  <w:footnote w:type="continuationSeparator" w:id="0">
    <w:p w14:paraId="1F1B3EE9" w14:textId="77777777" w:rsidR="00B870B5" w:rsidRDefault="00B870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EEC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55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A8B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B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870B5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DEA0"/>
  <w15:chartTrackingRefBased/>
  <w15:docId w15:val="{03D98793-A5F2-4C4B-B2A9-B947738D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7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2024-08-02T19:58:00Z</dcterms:created>
  <dcterms:modified xsi:type="dcterms:W3CDTF">2024-08-02T19:59:00Z</dcterms:modified>
</cp:coreProperties>
</file>