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17595" w14:textId="77777777" w:rsidR="00E17D9A" w:rsidRDefault="00E17D9A" w:rsidP="00E17D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WARDEYN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118A454" w14:textId="77777777" w:rsidR="00E17D9A" w:rsidRDefault="00E17D9A" w:rsidP="00E17D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Blythburgh</w:t>
      </w:r>
      <w:proofErr w:type="spellEnd"/>
      <w:r>
        <w:rPr>
          <w:rFonts w:cs="Times New Roman"/>
          <w:szCs w:val="24"/>
        </w:rPr>
        <w:t>, Suffolk. Mason.</w:t>
      </w:r>
    </w:p>
    <w:p w14:paraId="69650421" w14:textId="77777777" w:rsidR="00E17D9A" w:rsidRDefault="00E17D9A" w:rsidP="00E17D9A">
      <w:pPr>
        <w:pStyle w:val="NoSpacing"/>
        <w:rPr>
          <w:rFonts w:cs="Times New Roman"/>
          <w:szCs w:val="24"/>
        </w:rPr>
      </w:pPr>
    </w:p>
    <w:p w14:paraId="635C491E" w14:textId="77777777" w:rsidR="00E17D9A" w:rsidRDefault="00E17D9A" w:rsidP="00E17D9A">
      <w:pPr>
        <w:pStyle w:val="NoSpacing"/>
        <w:rPr>
          <w:rFonts w:cs="Times New Roman"/>
          <w:szCs w:val="24"/>
        </w:rPr>
      </w:pPr>
    </w:p>
    <w:p w14:paraId="666DE9A6" w14:textId="77777777" w:rsidR="00E17D9A" w:rsidRDefault="00E17D9A" w:rsidP="00E17D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Sewale</w:t>
      </w:r>
      <w:proofErr w:type="spellEnd"/>
      <w:r>
        <w:rPr>
          <w:rFonts w:cs="Times New Roman"/>
          <w:szCs w:val="24"/>
        </w:rPr>
        <w:t>(q.v.) brought a plaint of debt against him and two others.</w:t>
      </w:r>
    </w:p>
    <w:p w14:paraId="21A978C5" w14:textId="77777777" w:rsidR="00E17D9A" w:rsidRDefault="00E17D9A" w:rsidP="00E17D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D8AF3E1" w14:textId="77777777" w:rsidR="00E17D9A" w:rsidRDefault="00E17D9A" w:rsidP="00E17D9A">
      <w:pPr>
        <w:pStyle w:val="NoSpacing"/>
        <w:rPr>
          <w:rFonts w:cs="Times New Roman"/>
          <w:szCs w:val="24"/>
        </w:rPr>
      </w:pPr>
    </w:p>
    <w:p w14:paraId="56BB0888" w14:textId="77777777" w:rsidR="00E17D9A" w:rsidRDefault="00E17D9A" w:rsidP="00E17D9A">
      <w:pPr>
        <w:pStyle w:val="NoSpacing"/>
        <w:rPr>
          <w:rFonts w:cs="Times New Roman"/>
          <w:szCs w:val="24"/>
        </w:rPr>
      </w:pPr>
    </w:p>
    <w:p w14:paraId="604324BE" w14:textId="77777777" w:rsidR="00E17D9A" w:rsidRDefault="00E17D9A" w:rsidP="00E17D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661DA1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BC24D" w14:textId="77777777" w:rsidR="00E17D9A" w:rsidRDefault="00E17D9A" w:rsidP="009139A6">
      <w:r>
        <w:separator/>
      </w:r>
    </w:p>
  </w:endnote>
  <w:endnote w:type="continuationSeparator" w:id="0">
    <w:p w14:paraId="73BD590B" w14:textId="77777777" w:rsidR="00E17D9A" w:rsidRDefault="00E17D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5BA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197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F4A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DD1D0" w14:textId="77777777" w:rsidR="00E17D9A" w:rsidRDefault="00E17D9A" w:rsidP="009139A6">
      <w:r>
        <w:separator/>
      </w:r>
    </w:p>
  </w:footnote>
  <w:footnote w:type="continuationSeparator" w:id="0">
    <w:p w14:paraId="446CCAC2" w14:textId="77777777" w:rsidR="00E17D9A" w:rsidRDefault="00E17D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521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35F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158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A"/>
    <w:rsid w:val="000666E0"/>
    <w:rsid w:val="002510B7"/>
    <w:rsid w:val="00270799"/>
    <w:rsid w:val="005C130B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7D9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C21"/>
  <w15:chartTrackingRefBased/>
  <w15:docId w15:val="{675BE714-8A21-4E23-8401-34EE3869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17D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2024-11-24T12:11:00Z</dcterms:created>
  <dcterms:modified xsi:type="dcterms:W3CDTF">2024-11-24T12:11:00Z</dcterms:modified>
</cp:coreProperties>
</file>