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26A32" w14:textId="77777777" w:rsidR="00645970" w:rsidRDefault="00645970" w:rsidP="00645970">
      <w:pPr>
        <w:pStyle w:val="NoSpacing"/>
      </w:pPr>
      <w:r>
        <w:rPr>
          <w:u w:val="single"/>
        </w:rPr>
        <w:t>Anthony WARDOFF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14:paraId="1120C207" w14:textId="77777777" w:rsidR="00645970" w:rsidRDefault="00645970" w:rsidP="00645970">
      <w:pPr>
        <w:pStyle w:val="NoSpacing"/>
      </w:pPr>
      <w:r>
        <w:t>of London. Draper.</w:t>
      </w:r>
    </w:p>
    <w:p w14:paraId="30C0536C" w14:textId="77777777" w:rsidR="00645970" w:rsidRDefault="00645970" w:rsidP="00645970">
      <w:pPr>
        <w:pStyle w:val="NoSpacing"/>
      </w:pPr>
    </w:p>
    <w:p w14:paraId="5D4D17A5" w14:textId="77777777" w:rsidR="00645970" w:rsidRDefault="00645970" w:rsidP="00645970">
      <w:pPr>
        <w:pStyle w:val="NoSpacing"/>
      </w:pPr>
    </w:p>
    <w:p w14:paraId="719104BB" w14:textId="77777777" w:rsidR="00645970" w:rsidRDefault="00645970" w:rsidP="00645970">
      <w:pPr>
        <w:pStyle w:val="NoSpacing"/>
      </w:pPr>
      <w:r>
        <w:tab/>
        <w:t>1481</w:t>
      </w:r>
      <w:r>
        <w:tab/>
        <w:t xml:space="preserve">He became a Freeman. Previously he had been apprenticed to William </w:t>
      </w:r>
    </w:p>
    <w:p w14:paraId="636F7A6F" w14:textId="77777777" w:rsidR="00645970" w:rsidRDefault="00645970" w:rsidP="00645970">
      <w:pPr>
        <w:pStyle w:val="NoSpacing"/>
      </w:pPr>
      <w:r>
        <w:tab/>
      </w:r>
      <w:r>
        <w:tab/>
      </w:r>
      <w:proofErr w:type="spellStart"/>
      <w:r>
        <w:t>Broune</w:t>
      </w:r>
      <w:proofErr w:type="spellEnd"/>
      <w:r>
        <w:t xml:space="preserve"> of London, draper(q.v.).</w:t>
      </w:r>
    </w:p>
    <w:p w14:paraId="46B8E1F2" w14:textId="77777777" w:rsidR="00645970" w:rsidRDefault="00645970" w:rsidP="00645970">
      <w:pPr>
        <w:pStyle w:val="NoSpacing"/>
      </w:pPr>
      <w:r>
        <w:tab/>
      </w:r>
      <w:r>
        <w:tab/>
        <w:t xml:space="preserve">( </w:t>
      </w:r>
      <w:hyperlink r:id="rId6" w:history="1">
        <w:r w:rsidRPr="009E3170">
          <w:rPr>
            <w:rStyle w:val="Hyperlink"/>
          </w:rPr>
          <w:t>www.londonroll.org</w:t>
        </w:r>
      </w:hyperlink>
      <w:r>
        <w:t xml:space="preserve"> )</w:t>
      </w:r>
    </w:p>
    <w:p w14:paraId="3DC0D0CA" w14:textId="77777777" w:rsidR="00645970" w:rsidRDefault="00645970" w:rsidP="00645970">
      <w:pPr>
        <w:pStyle w:val="NoSpacing"/>
      </w:pPr>
    </w:p>
    <w:p w14:paraId="2916A0FD" w14:textId="77777777" w:rsidR="00645970" w:rsidRDefault="00645970" w:rsidP="00645970">
      <w:pPr>
        <w:pStyle w:val="NoSpacing"/>
      </w:pPr>
    </w:p>
    <w:p w14:paraId="642AC7F3" w14:textId="77777777" w:rsidR="00645970" w:rsidRDefault="00645970" w:rsidP="00645970">
      <w:pPr>
        <w:pStyle w:val="NoSpacing"/>
      </w:pPr>
      <w:r>
        <w:t>9 August 2024</w:t>
      </w:r>
    </w:p>
    <w:p w14:paraId="51F810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554B5" w14:textId="77777777" w:rsidR="00645970" w:rsidRDefault="00645970" w:rsidP="009139A6">
      <w:r>
        <w:separator/>
      </w:r>
    </w:p>
  </w:endnote>
  <w:endnote w:type="continuationSeparator" w:id="0">
    <w:p w14:paraId="15FB4F8C" w14:textId="77777777" w:rsidR="00645970" w:rsidRDefault="006459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9F1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F4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E38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D6FF9" w14:textId="77777777" w:rsidR="00645970" w:rsidRDefault="00645970" w:rsidP="009139A6">
      <w:r>
        <w:separator/>
      </w:r>
    </w:p>
  </w:footnote>
  <w:footnote w:type="continuationSeparator" w:id="0">
    <w:p w14:paraId="6DB5845B" w14:textId="77777777" w:rsidR="00645970" w:rsidRDefault="006459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6D7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98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B61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70"/>
    <w:rsid w:val="000666E0"/>
    <w:rsid w:val="002510B7"/>
    <w:rsid w:val="00270799"/>
    <w:rsid w:val="003C11E0"/>
    <w:rsid w:val="005C130B"/>
    <w:rsid w:val="0064597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6D9D"/>
  <w15:chartTrackingRefBased/>
  <w15:docId w15:val="{7840C7E8-7D6D-4A5E-8993-48399546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5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2024-08-30T06:31:00Z</dcterms:created>
  <dcterms:modified xsi:type="dcterms:W3CDTF">2024-08-30T06:31:00Z</dcterms:modified>
</cp:coreProperties>
</file>