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C1B2" w14:textId="77777777" w:rsidR="00FA6578" w:rsidRDefault="00FA6578" w:rsidP="00FA6578">
      <w:pPr>
        <w:pStyle w:val="NoSpacing"/>
      </w:pPr>
      <w:r>
        <w:rPr>
          <w:u w:val="single"/>
        </w:rPr>
        <w:t>Thomas WAREN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14:paraId="24777619" w14:textId="77777777" w:rsidR="00FA6578" w:rsidRDefault="00FA6578" w:rsidP="00FA6578">
      <w:pPr>
        <w:pStyle w:val="NoSpacing"/>
      </w:pPr>
      <w:r>
        <w:t>Chaplain.</w:t>
      </w:r>
    </w:p>
    <w:p w14:paraId="15FA6BE9" w14:textId="77777777" w:rsidR="00FA6578" w:rsidRDefault="00FA6578" w:rsidP="00FA6578">
      <w:pPr>
        <w:pStyle w:val="NoSpacing"/>
      </w:pPr>
    </w:p>
    <w:p w14:paraId="430A806B" w14:textId="77777777" w:rsidR="00FA6578" w:rsidRDefault="00FA6578" w:rsidP="00FA6578">
      <w:pPr>
        <w:pStyle w:val="NoSpacing"/>
      </w:pPr>
    </w:p>
    <w:p w14:paraId="04ED5A3F" w14:textId="77777777" w:rsidR="00FA6578" w:rsidRDefault="00FA6578" w:rsidP="00FA6578">
      <w:pPr>
        <w:pStyle w:val="NoSpacing"/>
      </w:pPr>
      <w:r>
        <w:t>16 Oct.1485</w:t>
      </w:r>
      <w:r>
        <w:tab/>
        <w:t>He was presented to the parish church of Broughton, in the diocese of</w:t>
      </w:r>
    </w:p>
    <w:p w14:paraId="20ABE068" w14:textId="77777777" w:rsidR="00FA6578" w:rsidRDefault="00FA6578" w:rsidP="00FA6578">
      <w:pPr>
        <w:pStyle w:val="NoSpacing"/>
      </w:pPr>
      <w:r>
        <w:tab/>
      </w:r>
      <w:r>
        <w:tab/>
        <w:t>Lincoln.     (C.P.R. 1485-94 p.5)</w:t>
      </w:r>
    </w:p>
    <w:p w14:paraId="7CCCAE20" w14:textId="77777777" w:rsidR="00FA6578" w:rsidRDefault="00FA6578" w:rsidP="00FA6578">
      <w:pPr>
        <w:pStyle w:val="NoSpacing"/>
      </w:pPr>
    </w:p>
    <w:p w14:paraId="5340F23E" w14:textId="77777777" w:rsidR="00FA6578" w:rsidRDefault="00FA6578" w:rsidP="00FA6578">
      <w:pPr>
        <w:pStyle w:val="NoSpacing"/>
      </w:pPr>
    </w:p>
    <w:p w14:paraId="7D9A0EA9" w14:textId="77777777" w:rsidR="00FA6578" w:rsidRDefault="00FA6578" w:rsidP="00FA6578">
      <w:pPr>
        <w:pStyle w:val="NoSpacing"/>
      </w:pPr>
      <w:r>
        <w:t>2 August 2024</w:t>
      </w:r>
    </w:p>
    <w:p w14:paraId="4BF8A9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7A803" w14:textId="77777777" w:rsidR="00FA6578" w:rsidRDefault="00FA6578" w:rsidP="009139A6">
      <w:r>
        <w:separator/>
      </w:r>
    </w:p>
  </w:endnote>
  <w:endnote w:type="continuationSeparator" w:id="0">
    <w:p w14:paraId="57E9B77C" w14:textId="77777777" w:rsidR="00FA6578" w:rsidRDefault="00FA65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7B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41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12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C7D1" w14:textId="77777777" w:rsidR="00FA6578" w:rsidRDefault="00FA6578" w:rsidP="009139A6">
      <w:r>
        <w:separator/>
      </w:r>
    </w:p>
  </w:footnote>
  <w:footnote w:type="continuationSeparator" w:id="0">
    <w:p w14:paraId="34F03C75" w14:textId="77777777" w:rsidR="00FA6578" w:rsidRDefault="00FA65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BD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81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EF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  <w:rsid w:val="00F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D501"/>
  <w15:chartTrackingRefBased/>
  <w15:docId w15:val="{786C40DE-0AA1-4C98-889C-EAE3850D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2024-08-03T15:25:00Z</dcterms:created>
  <dcterms:modified xsi:type="dcterms:W3CDTF">2024-08-03T15:26:00Z</dcterms:modified>
</cp:coreProperties>
</file>