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BDF0" w14:textId="77777777" w:rsidR="00D41EB0" w:rsidRPr="00D41387" w:rsidRDefault="00D41EB0" w:rsidP="00D41E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WARENNE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fl.1466)</w:t>
      </w:r>
    </w:p>
    <w:p w14:paraId="5590899C" w14:textId="77777777" w:rsidR="00D41EB0" w:rsidRDefault="00D41EB0" w:rsidP="00D41E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Lydney, Gloucestershire.</w:t>
      </w:r>
    </w:p>
    <w:p w14:paraId="24FC1564" w14:textId="77777777" w:rsidR="00D41EB0" w:rsidRDefault="00D41EB0" w:rsidP="00D41EB0">
      <w:pPr>
        <w:pStyle w:val="NoSpacing"/>
        <w:rPr>
          <w:rFonts w:cs="Times New Roman"/>
          <w:szCs w:val="24"/>
        </w:rPr>
      </w:pPr>
    </w:p>
    <w:p w14:paraId="75CD707F" w14:textId="77777777" w:rsidR="00D41EB0" w:rsidRDefault="00D41EB0" w:rsidP="00D41EB0">
      <w:pPr>
        <w:pStyle w:val="NoSpacing"/>
        <w:rPr>
          <w:rFonts w:cs="Times New Roman"/>
          <w:szCs w:val="24"/>
        </w:rPr>
      </w:pPr>
    </w:p>
    <w:p w14:paraId="6561A9CD" w14:textId="77777777" w:rsidR="00D41EB0" w:rsidRDefault="00D41EB0" w:rsidP="00D41E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Jun.1466</w:t>
      </w:r>
      <w:r>
        <w:rPr>
          <w:rFonts w:cs="Times New Roman"/>
          <w:szCs w:val="24"/>
        </w:rPr>
        <w:tab/>
        <w:t xml:space="preserve">He had resigned </w:t>
      </w:r>
      <w:proofErr w:type="gramStart"/>
      <w:r>
        <w:rPr>
          <w:rFonts w:cs="Times New Roman"/>
          <w:szCs w:val="24"/>
        </w:rPr>
        <w:t>by</w:t>
      </w:r>
      <w:proofErr w:type="gramEnd"/>
      <w:r>
        <w:rPr>
          <w:rFonts w:cs="Times New Roman"/>
          <w:szCs w:val="24"/>
        </w:rPr>
        <w:t xml:space="preserve"> this date.</w:t>
      </w:r>
    </w:p>
    <w:p w14:paraId="6EBC0C70" w14:textId="77777777" w:rsidR="00D41EB0" w:rsidRDefault="00D41EB0" w:rsidP="00D41E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www.melocki.org.uk/docese/Lydney.html</w:t>
        </w:r>
      </w:hyperlink>
      <w:r>
        <w:rPr>
          <w:rFonts w:cs="Times New Roman"/>
          <w:szCs w:val="24"/>
        </w:rPr>
        <w:t>)</w:t>
      </w:r>
    </w:p>
    <w:p w14:paraId="3F362544" w14:textId="77777777" w:rsidR="00D41EB0" w:rsidRDefault="00D41EB0" w:rsidP="00D41EB0">
      <w:pPr>
        <w:pStyle w:val="NoSpacing"/>
        <w:rPr>
          <w:rFonts w:cs="Times New Roman"/>
          <w:szCs w:val="24"/>
        </w:rPr>
      </w:pPr>
    </w:p>
    <w:p w14:paraId="1B406FDB" w14:textId="77777777" w:rsidR="00D41EB0" w:rsidRDefault="00D41EB0" w:rsidP="00D41EB0">
      <w:pPr>
        <w:pStyle w:val="NoSpacing"/>
        <w:rPr>
          <w:rFonts w:cs="Times New Roman"/>
          <w:szCs w:val="24"/>
        </w:rPr>
      </w:pPr>
    </w:p>
    <w:p w14:paraId="120FE959" w14:textId="77777777" w:rsidR="00D41EB0" w:rsidRDefault="00D41EB0" w:rsidP="00D41E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3C2586AB" w14:textId="77777777" w:rsidR="00BA00AB" w:rsidRPr="00D41EB0" w:rsidRDefault="00BA00AB" w:rsidP="00D41EB0"/>
    <w:sectPr w:rsidR="00BA00AB" w:rsidRPr="00D41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E1FF" w14:textId="77777777" w:rsidR="00D41EB0" w:rsidRDefault="00D41EB0" w:rsidP="009139A6">
      <w:r>
        <w:separator/>
      </w:r>
    </w:p>
  </w:endnote>
  <w:endnote w:type="continuationSeparator" w:id="0">
    <w:p w14:paraId="1BF20537" w14:textId="77777777" w:rsidR="00D41EB0" w:rsidRDefault="00D41E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F2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25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7D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BBED" w14:textId="77777777" w:rsidR="00D41EB0" w:rsidRDefault="00D41EB0" w:rsidP="009139A6">
      <w:r>
        <w:separator/>
      </w:r>
    </w:p>
  </w:footnote>
  <w:footnote w:type="continuationSeparator" w:id="0">
    <w:p w14:paraId="0E6A1E49" w14:textId="77777777" w:rsidR="00D41EB0" w:rsidRDefault="00D41E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92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F3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08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B0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1EB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BCE3"/>
  <w15:chartTrackingRefBased/>
  <w15:docId w15:val="{C959635F-52F5-49B4-8D37-CD6BEEDC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1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ocese/Lydney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2025-02-09T16:41:00Z</dcterms:created>
  <dcterms:modified xsi:type="dcterms:W3CDTF">2025-02-09T16:41:00Z</dcterms:modified>
</cp:coreProperties>
</file>