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75541" w14:textId="77777777" w:rsidR="00B84CFE" w:rsidRDefault="00B84CFE" w:rsidP="00B84CFE">
      <w:pPr>
        <w:pStyle w:val="NoSpacing"/>
      </w:pPr>
      <w:r>
        <w:rPr>
          <w:u w:val="single"/>
        </w:rPr>
        <w:t>Joan WAREYN</w:t>
      </w:r>
      <w:r>
        <w:t xml:space="preserve">   </w:t>
      </w:r>
      <w:proofErr w:type="gramStart"/>
      <w:r>
        <w:t xml:space="preserve">   (</w:t>
      </w:r>
      <w:proofErr w:type="gramEnd"/>
      <w:r>
        <w:t>fl.1441)</w:t>
      </w:r>
    </w:p>
    <w:p w14:paraId="1DCE4F65" w14:textId="77777777" w:rsidR="00B84CFE" w:rsidRDefault="00B84CFE" w:rsidP="00B84CFE">
      <w:pPr>
        <w:pStyle w:val="NoSpacing"/>
      </w:pPr>
    </w:p>
    <w:p w14:paraId="0EC892B0" w14:textId="77777777" w:rsidR="00B84CFE" w:rsidRDefault="00B84CFE" w:rsidP="00B84CFE">
      <w:pPr>
        <w:pStyle w:val="NoSpacing"/>
      </w:pPr>
    </w:p>
    <w:p w14:paraId="3FB017DE" w14:textId="77777777" w:rsidR="00B84CFE" w:rsidRDefault="00B84CFE" w:rsidP="00B84CFE">
      <w:pPr>
        <w:pStyle w:val="NoSpacing"/>
      </w:pPr>
      <w:r>
        <w:t xml:space="preserve">Daughter of John </w:t>
      </w:r>
      <w:proofErr w:type="spellStart"/>
      <w:r>
        <w:t>Wareyn</w:t>
      </w:r>
      <w:proofErr w:type="spellEnd"/>
      <w:r>
        <w:t xml:space="preserve"> of Stoke by Nayland, Suffolk(q.v.).</w:t>
      </w:r>
    </w:p>
    <w:p w14:paraId="619086BF" w14:textId="77777777" w:rsidR="00B84CFE" w:rsidRDefault="00B84CFE" w:rsidP="00B84CFE">
      <w:pPr>
        <w:pStyle w:val="NoSpacing"/>
      </w:pPr>
      <w:r>
        <w:t>(“Wills of the Archdeaconry of Sudbury, 1439 – 1474, volume 1, ed. Peter Northeast,</w:t>
      </w:r>
    </w:p>
    <w:p w14:paraId="008E4B32" w14:textId="77777777" w:rsidR="00B84CFE" w:rsidRDefault="00B84CFE" w:rsidP="00B84CFE">
      <w:pPr>
        <w:pStyle w:val="NoSpacing"/>
      </w:pPr>
      <w:r>
        <w:t>pub. the Suffolk Records Society, 2001, p.111)</w:t>
      </w:r>
    </w:p>
    <w:p w14:paraId="6DE76FAA" w14:textId="77777777" w:rsidR="00B84CFE" w:rsidRDefault="00B84CFE" w:rsidP="00B84CFE">
      <w:pPr>
        <w:pStyle w:val="NoSpacing"/>
      </w:pPr>
    </w:p>
    <w:p w14:paraId="62B3B6EE" w14:textId="77777777" w:rsidR="00B84CFE" w:rsidRDefault="00B84CFE" w:rsidP="00B84CFE">
      <w:pPr>
        <w:pStyle w:val="NoSpacing"/>
      </w:pPr>
    </w:p>
    <w:p w14:paraId="237DBCAD" w14:textId="77777777" w:rsidR="00B84CFE" w:rsidRDefault="00B84CFE" w:rsidP="00B84CFE">
      <w:pPr>
        <w:pStyle w:val="NoSpacing"/>
      </w:pPr>
      <w:r>
        <w:t>20 Jul.</w:t>
      </w:r>
      <w:r>
        <w:tab/>
        <w:t>1441</w:t>
      </w:r>
      <w:r>
        <w:tab/>
        <w:t>Her father bequeathed her his messuage with adjacent garden and a croft</w:t>
      </w:r>
    </w:p>
    <w:p w14:paraId="29BC0820" w14:textId="77777777" w:rsidR="00B84CFE" w:rsidRDefault="00B84CFE" w:rsidP="00B84CFE">
      <w:pPr>
        <w:pStyle w:val="NoSpacing"/>
      </w:pPr>
      <w:r>
        <w:tab/>
      </w:r>
      <w:r>
        <w:tab/>
        <w:t>of arable land in the town, if she was willing to be advised by his</w:t>
      </w:r>
    </w:p>
    <w:p w14:paraId="2D906DD9" w14:textId="77777777" w:rsidR="00B84CFE" w:rsidRDefault="00B84CFE" w:rsidP="00B84CFE">
      <w:pPr>
        <w:pStyle w:val="NoSpacing"/>
      </w:pPr>
      <w:r>
        <w:tab/>
      </w:r>
      <w:r>
        <w:tab/>
        <w:t>executors. If not, the properties were to be sold, and she was to be given</w:t>
      </w:r>
    </w:p>
    <w:p w14:paraId="18D2D67B" w14:textId="77777777" w:rsidR="00B84CFE" w:rsidRDefault="00B84CFE" w:rsidP="00B84CFE">
      <w:pPr>
        <w:pStyle w:val="NoSpacing"/>
      </w:pPr>
      <w:r>
        <w:tab/>
      </w:r>
      <w:r>
        <w:tab/>
        <w:t>10 marks, but no more.    (ibid.)</w:t>
      </w:r>
    </w:p>
    <w:p w14:paraId="6B7AEC72" w14:textId="77777777" w:rsidR="00B84CFE" w:rsidRDefault="00B84CFE" w:rsidP="00B84CFE">
      <w:pPr>
        <w:pStyle w:val="NoSpacing"/>
      </w:pPr>
    </w:p>
    <w:p w14:paraId="65CDC15B" w14:textId="77777777" w:rsidR="00B84CFE" w:rsidRDefault="00B84CFE" w:rsidP="00B84CFE">
      <w:pPr>
        <w:pStyle w:val="NoSpacing"/>
      </w:pPr>
    </w:p>
    <w:p w14:paraId="217FA849" w14:textId="77777777" w:rsidR="00B84CFE" w:rsidRDefault="00B84CFE" w:rsidP="00B84CFE">
      <w:pPr>
        <w:pStyle w:val="NoSpacing"/>
      </w:pPr>
      <w:r>
        <w:t>15 July 2024</w:t>
      </w:r>
    </w:p>
    <w:p w14:paraId="289BB3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05455" w14:textId="77777777" w:rsidR="00B84CFE" w:rsidRDefault="00B84CFE" w:rsidP="009139A6">
      <w:r>
        <w:separator/>
      </w:r>
    </w:p>
  </w:endnote>
  <w:endnote w:type="continuationSeparator" w:id="0">
    <w:p w14:paraId="60E816C6" w14:textId="77777777" w:rsidR="00B84CFE" w:rsidRDefault="00B84C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1CC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907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C36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0EA9A" w14:textId="77777777" w:rsidR="00B84CFE" w:rsidRDefault="00B84CFE" w:rsidP="009139A6">
      <w:r>
        <w:separator/>
      </w:r>
    </w:p>
  </w:footnote>
  <w:footnote w:type="continuationSeparator" w:id="0">
    <w:p w14:paraId="06E2ADF8" w14:textId="77777777" w:rsidR="00B84CFE" w:rsidRDefault="00B84C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CE0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74B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3B5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FE"/>
    <w:rsid w:val="0000792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84CF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D7EE"/>
  <w15:chartTrackingRefBased/>
  <w15:docId w15:val="{8581F573-8A91-4DA5-8690-37C13B02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2024-07-17T11:04:00Z</dcterms:created>
  <dcterms:modified xsi:type="dcterms:W3CDTF">2024-07-17T11:04:00Z</dcterms:modified>
</cp:coreProperties>
</file>