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ED345" w14:textId="77777777" w:rsidR="00CF3FCC" w:rsidRDefault="00CF3FCC" w:rsidP="00CF3FCC">
      <w:pPr>
        <w:pStyle w:val="NoSpacing"/>
      </w:pPr>
      <w:r>
        <w:rPr>
          <w:u w:val="single"/>
        </w:rPr>
        <w:t>John WAREYN</w:t>
      </w:r>
      <w:r>
        <w:t xml:space="preserve">   </w:t>
      </w:r>
      <w:proofErr w:type="gramStart"/>
      <w:r>
        <w:t xml:space="preserve">   (</w:t>
      </w:r>
      <w:proofErr w:type="gramEnd"/>
      <w:r>
        <w:t>d.1441-2)</w:t>
      </w:r>
    </w:p>
    <w:p w14:paraId="38BBE64B" w14:textId="77777777" w:rsidR="00CF3FCC" w:rsidRDefault="00CF3FCC" w:rsidP="00CF3FCC">
      <w:pPr>
        <w:pStyle w:val="NoSpacing"/>
      </w:pPr>
      <w:r>
        <w:t>of Stoke by Nayland, Suffolk. Fuller.</w:t>
      </w:r>
    </w:p>
    <w:p w14:paraId="1B7E9820" w14:textId="77777777" w:rsidR="00CF3FCC" w:rsidRDefault="00CF3FCC" w:rsidP="00CF3FCC">
      <w:pPr>
        <w:pStyle w:val="NoSpacing"/>
      </w:pPr>
    </w:p>
    <w:p w14:paraId="629EC509" w14:textId="77777777" w:rsidR="00CF3FCC" w:rsidRDefault="00CF3FCC" w:rsidP="00CF3FCC">
      <w:pPr>
        <w:pStyle w:val="NoSpacing"/>
      </w:pPr>
    </w:p>
    <w:p w14:paraId="7FF9DA0F" w14:textId="77777777" w:rsidR="00CF3FCC" w:rsidRDefault="00CF3FCC" w:rsidP="00CF3FCC">
      <w:pPr>
        <w:pStyle w:val="NoSpacing"/>
      </w:pPr>
      <w:r>
        <w:t>1 = Laurentia.</w:t>
      </w:r>
    </w:p>
    <w:p w14:paraId="2F2F71F4" w14:textId="77777777" w:rsidR="00CF3FCC" w:rsidRDefault="00CF3FCC" w:rsidP="00CF3FCC">
      <w:pPr>
        <w:pStyle w:val="NoSpacing"/>
      </w:pPr>
      <w:r>
        <w:t>(“Wills of the Archdeaconry of Sudbury, 1439 – 1474, volume 1, ed. Peter Northeast,</w:t>
      </w:r>
    </w:p>
    <w:p w14:paraId="4A3364E6" w14:textId="77777777" w:rsidR="00CF3FCC" w:rsidRDefault="00CF3FCC" w:rsidP="00CF3FCC">
      <w:pPr>
        <w:pStyle w:val="NoSpacing"/>
      </w:pPr>
      <w:r>
        <w:t>pub. the Suffolk Records Society, 2001, p.111)</w:t>
      </w:r>
    </w:p>
    <w:p w14:paraId="30B29B6E" w14:textId="77777777" w:rsidR="00CF3FCC" w:rsidRDefault="00CF3FCC" w:rsidP="00CF3FCC">
      <w:pPr>
        <w:pStyle w:val="NoSpacing"/>
      </w:pPr>
    </w:p>
    <w:p w14:paraId="4F019690" w14:textId="77777777" w:rsidR="00CF3FCC" w:rsidRDefault="00CF3FCC" w:rsidP="00CF3FCC">
      <w:pPr>
        <w:pStyle w:val="NoSpacing"/>
      </w:pPr>
      <w:r>
        <w:t>2 = Helen.   (ibid.)</w:t>
      </w:r>
    </w:p>
    <w:p w14:paraId="0AF9F6B8" w14:textId="77777777" w:rsidR="00CF3FCC" w:rsidRDefault="00CF3FCC" w:rsidP="00CF3FCC">
      <w:pPr>
        <w:pStyle w:val="NoSpacing"/>
      </w:pPr>
    </w:p>
    <w:p w14:paraId="327AB39B" w14:textId="77777777" w:rsidR="00CF3FCC" w:rsidRDefault="00CF3FCC" w:rsidP="00CF3FCC">
      <w:pPr>
        <w:pStyle w:val="NoSpacing"/>
      </w:pPr>
    </w:p>
    <w:p w14:paraId="28491515" w14:textId="77777777" w:rsidR="00CF3FCC" w:rsidRDefault="00CF3FCC" w:rsidP="00CF3FCC">
      <w:pPr>
        <w:pStyle w:val="NoSpacing"/>
      </w:pPr>
      <w:r>
        <w:t>He had a daughter, Joan(q.v.), but it is not clear which of his wives was her mother.</w:t>
      </w:r>
    </w:p>
    <w:p w14:paraId="16BA7CF4" w14:textId="77777777" w:rsidR="00CF3FCC" w:rsidRDefault="00CF3FCC" w:rsidP="00CF3FCC">
      <w:pPr>
        <w:pStyle w:val="NoSpacing"/>
      </w:pPr>
      <w:r>
        <w:t>(ibid.)</w:t>
      </w:r>
    </w:p>
    <w:p w14:paraId="0B586A92" w14:textId="77777777" w:rsidR="00CF3FCC" w:rsidRDefault="00CF3FCC" w:rsidP="00CF3FCC">
      <w:pPr>
        <w:pStyle w:val="NoSpacing"/>
      </w:pPr>
    </w:p>
    <w:p w14:paraId="59FD12EB" w14:textId="77777777" w:rsidR="00CF3FCC" w:rsidRDefault="00CF3FCC" w:rsidP="00CF3FCC">
      <w:pPr>
        <w:pStyle w:val="NoSpacing"/>
      </w:pPr>
    </w:p>
    <w:p w14:paraId="5CCB9DD5" w14:textId="77777777" w:rsidR="00CF3FCC" w:rsidRDefault="00CF3FCC" w:rsidP="00CF3FCC">
      <w:pPr>
        <w:pStyle w:val="NoSpacing"/>
      </w:pPr>
      <w:r>
        <w:t>20 Jul.</w:t>
      </w:r>
      <w:r>
        <w:tab/>
        <w:t>1441</w:t>
      </w:r>
      <w:r>
        <w:tab/>
        <w:t>He made his Will.   (ibid.)</w:t>
      </w:r>
    </w:p>
    <w:p w14:paraId="0A72D3C4" w14:textId="77777777" w:rsidR="00CF3FCC" w:rsidRDefault="00CF3FCC" w:rsidP="00CF3FCC">
      <w:pPr>
        <w:pStyle w:val="NoSpacing"/>
      </w:pPr>
      <w:r>
        <w:t>20 Mar.1442</w:t>
      </w:r>
      <w:r>
        <w:tab/>
        <w:t>Probate of his Will.   (ibid.)</w:t>
      </w:r>
    </w:p>
    <w:p w14:paraId="7232C271" w14:textId="77777777" w:rsidR="00CF3FCC" w:rsidRDefault="00CF3FCC" w:rsidP="00CF3FCC">
      <w:pPr>
        <w:pStyle w:val="NoSpacing"/>
      </w:pPr>
    </w:p>
    <w:p w14:paraId="205A6AC1" w14:textId="77777777" w:rsidR="00CF3FCC" w:rsidRDefault="00CF3FCC" w:rsidP="00CF3FCC">
      <w:pPr>
        <w:pStyle w:val="NoSpacing"/>
      </w:pPr>
    </w:p>
    <w:p w14:paraId="47BE31C6" w14:textId="77777777" w:rsidR="00CF3FCC" w:rsidRDefault="00CF3FCC" w:rsidP="00CF3FCC">
      <w:pPr>
        <w:pStyle w:val="NoSpacing"/>
      </w:pPr>
      <w:r>
        <w:t xml:space="preserve">Executors:   Richard </w:t>
      </w:r>
      <w:proofErr w:type="spellStart"/>
      <w:r>
        <w:t>Wareryn</w:t>
      </w:r>
      <w:proofErr w:type="spellEnd"/>
      <w:r>
        <w:t xml:space="preserve"> of Wakes Colne, his brother(q.v.), and Thomas</w:t>
      </w:r>
    </w:p>
    <w:p w14:paraId="66885397" w14:textId="77777777" w:rsidR="00CF3FCC" w:rsidRDefault="00CF3FCC" w:rsidP="00CF3FCC">
      <w:pPr>
        <w:pStyle w:val="NoSpacing"/>
      </w:pPr>
      <w:r>
        <w:tab/>
        <w:t xml:space="preserve">        </w:t>
      </w:r>
      <w:proofErr w:type="spellStart"/>
      <w:r>
        <w:t>Lyndyshey</w:t>
      </w:r>
      <w:proofErr w:type="spellEnd"/>
      <w:r>
        <w:t xml:space="preserve"> of Stoke Nayland(q.v.).   (ibid.)</w:t>
      </w:r>
    </w:p>
    <w:p w14:paraId="16FBBFD2" w14:textId="77777777" w:rsidR="00CF3FCC" w:rsidRDefault="00CF3FCC" w:rsidP="00CF3FCC">
      <w:pPr>
        <w:pStyle w:val="NoSpacing"/>
      </w:pPr>
      <w:r>
        <w:t xml:space="preserve">Supervisor:  Thomas </w:t>
      </w:r>
      <w:proofErr w:type="spellStart"/>
      <w:r>
        <w:t>Syward</w:t>
      </w:r>
      <w:proofErr w:type="spellEnd"/>
      <w:r>
        <w:t xml:space="preserve"> of Stoke Nayland(q.v.).    (ibid.)</w:t>
      </w:r>
    </w:p>
    <w:p w14:paraId="52FA8759" w14:textId="77777777" w:rsidR="00CF3FCC" w:rsidRDefault="00CF3FCC" w:rsidP="00CF3FCC">
      <w:pPr>
        <w:pStyle w:val="NoSpacing"/>
      </w:pPr>
    </w:p>
    <w:p w14:paraId="702733AD" w14:textId="77777777" w:rsidR="00CF3FCC" w:rsidRDefault="00CF3FCC" w:rsidP="00CF3FCC">
      <w:pPr>
        <w:pStyle w:val="NoSpacing"/>
      </w:pPr>
    </w:p>
    <w:p w14:paraId="2AF66597" w14:textId="77777777" w:rsidR="00CF3FCC" w:rsidRDefault="00CF3FCC" w:rsidP="00CF3FCC">
      <w:pPr>
        <w:pStyle w:val="NoSpacing"/>
      </w:pPr>
      <w:r>
        <w:t>15 July 2024</w:t>
      </w:r>
    </w:p>
    <w:p w14:paraId="7CB253B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98353" w14:textId="77777777" w:rsidR="00CF3FCC" w:rsidRDefault="00CF3FCC" w:rsidP="009139A6">
      <w:r>
        <w:separator/>
      </w:r>
    </w:p>
  </w:endnote>
  <w:endnote w:type="continuationSeparator" w:id="0">
    <w:p w14:paraId="5B356B62" w14:textId="77777777" w:rsidR="00CF3FCC" w:rsidRDefault="00CF3F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368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0B0F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DF7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8DC2B" w14:textId="77777777" w:rsidR="00CF3FCC" w:rsidRDefault="00CF3FCC" w:rsidP="009139A6">
      <w:r>
        <w:separator/>
      </w:r>
    </w:p>
  </w:footnote>
  <w:footnote w:type="continuationSeparator" w:id="0">
    <w:p w14:paraId="6B41DF4B" w14:textId="77777777" w:rsidR="00CF3FCC" w:rsidRDefault="00CF3F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A31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4B42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6A5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CC"/>
    <w:rsid w:val="0000792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3FC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10A2"/>
  <w15:chartTrackingRefBased/>
  <w15:docId w15:val="{A0A30318-26A9-4824-A3F6-1B63DAF6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2024-07-17T11:02:00Z</dcterms:created>
  <dcterms:modified xsi:type="dcterms:W3CDTF">2024-07-17T11:03:00Z</dcterms:modified>
</cp:coreProperties>
</file>