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757A4" w14:textId="77777777" w:rsidR="000F15B5" w:rsidRDefault="000F15B5" w:rsidP="000F15B5">
      <w:pPr>
        <w:pStyle w:val="NoSpacing"/>
      </w:pPr>
      <w:r>
        <w:rPr>
          <w:u w:val="single"/>
        </w:rPr>
        <w:t>Richard WAREYN</w:t>
      </w:r>
      <w:r>
        <w:t xml:space="preserve">   </w:t>
      </w:r>
      <w:proofErr w:type="gramStart"/>
      <w:r>
        <w:t xml:space="preserve">   (</w:t>
      </w:r>
      <w:proofErr w:type="gramEnd"/>
      <w:r>
        <w:t>fl.1441)</w:t>
      </w:r>
    </w:p>
    <w:p w14:paraId="039A0D37" w14:textId="77777777" w:rsidR="000F15B5" w:rsidRDefault="000F15B5" w:rsidP="000F15B5">
      <w:pPr>
        <w:pStyle w:val="NoSpacing"/>
      </w:pPr>
      <w:r>
        <w:t>of Wakes Colne, Essex.</w:t>
      </w:r>
    </w:p>
    <w:p w14:paraId="47F9BA44" w14:textId="77777777" w:rsidR="000F15B5" w:rsidRDefault="000F15B5" w:rsidP="000F15B5">
      <w:pPr>
        <w:pStyle w:val="NoSpacing"/>
      </w:pPr>
    </w:p>
    <w:p w14:paraId="526BA0E3" w14:textId="77777777" w:rsidR="000F15B5" w:rsidRDefault="000F15B5" w:rsidP="000F15B5">
      <w:pPr>
        <w:pStyle w:val="NoSpacing"/>
      </w:pPr>
    </w:p>
    <w:p w14:paraId="06080AAC" w14:textId="77777777" w:rsidR="000F15B5" w:rsidRDefault="000F15B5" w:rsidP="000F15B5">
      <w:pPr>
        <w:pStyle w:val="NoSpacing"/>
      </w:pPr>
      <w:r>
        <w:t xml:space="preserve">Brother of John </w:t>
      </w:r>
      <w:proofErr w:type="spellStart"/>
      <w:r>
        <w:t>Wareyn</w:t>
      </w:r>
      <w:proofErr w:type="spellEnd"/>
      <w:r>
        <w:t xml:space="preserve"> of Stoke by Nayland, Suffolk(q.v.).</w:t>
      </w:r>
    </w:p>
    <w:p w14:paraId="7D8E12AA" w14:textId="77777777" w:rsidR="000F15B5" w:rsidRDefault="000F15B5" w:rsidP="000F15B5">
      <w:pPr>
        <w:pStyle w:val="NoSpacing"/>
      </w:pPr>
      <w:r>
        <w:t>(“Wills of the Archdeaconry of Sudbury, 1439 – 1474, volume 1, ed. Peter Northeast,</w:t>
      </w:r>
    </w:p>
    <w:p w14:paraId="4E6F0E13" w14:textId="77777777" w:rsidR="000F15B5" w:rsidRDefault="000F15B5" w:rsidP="000F15B5">
      <w:pPr>
        <w:pStyle w:val="NoSpacing"/>
      </w:pPr>
      <w:r>
        <w:t>pub. the Suffolk Records Society, 2001, p.111)</w:t>
      </w:r>
    </w:p>
    <w:p w14:paraId="157BD4BC" w14:textId="77777777" w:rsidR="000F15B5" w:rsidRDefault="000F15B5" w:rsidP="000F15B5">
      <w:pPr>
        <w:pStyle w:val="NoSpacing"/>
      </w:pPr>
    </w:p>
    <w:p w14:paraId="4A9CDE01" w14:textId="77777777" w:rsidR="000F15B5" w:rsidRDefault="000F15B5" w:rsidP="000F15B5">
      <w:pPr>
        <w:pStyle w:val="NoSpacing"/>
      </w:pPr>
    </w:p>
    <w:p w14:paraId="7EFD9E8E" w14:textId="77777777" w:rsidR="000F15B5" w:rsidRDefault="000F15B5" w:rsidP="000F15B5">
      <w:pPr>
        <w:pStyle w:val="NoSpacing"/>
      </w:pPr>
      <w:r>
        <w:t>20 Jul.</w:t>
      </w:r>
      <w:r>
        <w:tab/>
        <w:t>1441</w:t>
      </w:r>
      <w:r>
        <w:tab/>
        <w:t>John made him an executor of his Will.   (ibid.)</w:t>
      </w:r>
    </w:p>
    <w:p w14:paraId="62B8B7C0" w14:textId="77777777" w:rsidR="000F15B5" w:rsidRDefault="000F15B5" w:rsidP="000F15B5">
      <w:pPr>
        <w:pStyle w:val="NoSpacing"/>
      </w:pPr>
    </w:p>
    <w:p w14:paraId="636E3EDA" w14:textId="77777777" w:rsidR="000F15B5" w:rsidRDefault="000F15B5" w:rsidP="000F15B5">
      <w:pPr>
        <w:pStyle w:val="NoSpacing"/>
      </w:pPr>
    </w:p>
    <w:p w14:paraId="176E25F0" w14:textId="77777777" w:rsidR="000F15B5" w:rsidRDefault="000F15B5" w:rsidP="000F15B5">
      <w:pPr>
        <w:pStyle w:val="NoSpacing"/>
      </w:pPr>
      <w:r>
        <w:t>15 July 2024</w:t>
      </w:r>
    </w:p>
    <w:p w14:paraId="5CF20F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18F1B" w14:textId="77777777" w:rsidR="000F15B5" w:rsidRDefault="000F15B5" w:rsidP="009139A6">
      <w:r>
        <w:separator/>
      </w:r>
    </w:p>
  </w:endnote>
  <w:endnote w:type="continuationSeparator" w:id="0">
    <w:p w14:paraId="20B226D2" w14:textId="77777777" w:rsidR="000F15B5" w:rsidRDefault="000F15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8DB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D2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66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EFCE1" w14:textId="77777777" w:rsidR="000F15B5" w:rsidRDefault="000F15B5" w:rsidP="009139A6">
      <w:r>
        <w:separator/>
      </w:r>
    </w:p>
  </w:footnote>
  <w:footnote w:type="continuationSeparator" w:id="0">
    <w:p w14:paraId="0800DE7C" w14:textId="77777777" w:rsidR="000F15B5" w:rsidRDefault="000F15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249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06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B96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B5"/>
    <w:rsid w:val="00007922"/>
    <w:rsid w:val="000666E0"/>
    <w:rsid w:val="000F15B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141E"/>
  <w15:chartTrackingRefBased/>
  <w15:docId w15:val="{E12DC3D8-9EA9-4F12-AD1D-7D5255E4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2024-07-17T11:05:00Z</dcterms:created>
  <dcterms:modified xsi:type="dcterms:W3CDTF">2024-07-17T11:05:00Z</dcterms:modified>
</cp:coreProperties>
</file>