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4ED39" w14:textId="77777777" w:rsidR="00841BE8" w:rsidRDefault="00841BE8" w:rsidP="00841B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WAREYN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fl.1419-26)</w:t>
      </w:r>
    </w:p>
    <w:p w14:paraId="641D86E9" w14:textId="77777777" w:rsidR="00841BE8" w:rsidRDefault="00841BE8" w:rsidP="00841B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Vicar of </w:t>
      </w:r>
      <w:proofErr w:type="spellStart"/>
      <w:proofErr w:type="gramStart"/>
      <w:r>
        <w:rPr>
          <w:rFonts w:cs="Times New Roman"/>
          <w:szCs w:val="24"/>
        </w:rPr>
        <w:t>St.Mary</w:t>
      </w:r>
      <w:proofErr w:type="spellEnd"/>
      <w:proofErr w:type="gramEnd"/>
      <w:r>
        <w:rPr>
          <w:rFonts w:cs="Times New Roman"/>
          <w:szCs w:val="24"/>
        </w:rPr>
        <w:t xml:space="preserve"> the Virgin, Bunny with </w:t>
      </w:r>
      <w:proofErr w:type="spellStart"/>
      <w:r>
        <w:rPr>
          <w:rFonts w:cs="Times New Roman"/>
          <w:szCs w:val="24"/>
        </w:rPr>
        <w:t>Bradmore</w:t>
      </w:r>
      <w:proofErr w:type="spellEnd"/>
      <w:r>
        <w:rPr>
          <w:rFonts w:cs="Times New Roman"/>
          <w:szCs w:val="24"/>
        </w:rPr>
        <w:t>, Nottinghamshire.</w:t>
      </w:r>
    </w:p>
    <w:p w14:paraId="5BCD855D" w14:textId="77777777" w:rsidR="00841BE8" w:rsidRDefault="00841BE8" w:rsidP="00841BE8">
      <w:pPr>
        <w:pStyle w:val="NoSpacing"/>
        <w:rPr>
          <w:rFonts w:cs="Times New Roman"/>
          <w:szCs w:val="24"/>
        </w:rPr>
      </w:pPr>
    </w:p>
    <w:p w14:paraId="76823020" w14:textId="77777777" w:rsidR="00841BE8" w:rsidRDefault="00841BE8" w:rsidP="00841BE8">
      <w:pPr>
        <w:pStyle w:val="NoSpacing"/>
        <w:rPr>
          <w:rFonts w:cs="Times New Roman"/>
          <w:szCs w:val="24"/>
        </w:rPr>
      </w:pPr>
    </w:p>
    <w:p w14:paraId="7B7D38AD" w14:textId="77777777" w:rsidR="00841BE8" w:rsidRDefault="00841BE8" w:rsidP="00841B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1419</w:t>
      </w:r>
      <w:r>
        <w:rPr>
          <w:rFonts w:cs="Times New Roman"/>
          <w:szCs w:val="24"/>
        </w:rPr>
        <w:tab/>
        <w:t>He became the Vicar.</w:t>
      </w:r>
    </w:p>
    <w:p w14:paraId="0DF44B33" w14:textId="77777777" w:rsidR="00841BE8" w:rsidRDefault="00841BE8" w:rsidP="00841B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(from the board in the church)</w:t>
      </w:r>
    </w:p>
    <w:p w14:paraId="6FF58ADD" w14:textId="77777777" w:rsidR="00841BE8" w:rsidRDefault="00841BE8" w:rsidP="00841BE8">
      <w:pPr>
        <w:pStyle w:val="NoSpacing"/>
        <w:rPr>
          <w:rFonts w:cs="Times New Roman"/>
          <w:szCs w:val="24"/>
        </w:rPr>
      </w:pPr>
    </w:p>
    <w:p w14:paraId="39DD27FD" w14:textId="77777777" w:rsidR="00841BE8" w:rsidRDefault="00841BE8" w:rsidP="00841BE8">
      <w:pPr>
        <w:pStyle w:val="NoSpacing"/>
        <w:rPr>
          <w:rFonts w:cs="Times New Roman"/>
          <w:szCs w:val="24"/>
        </w:rPr>
      </w:pPr>
    </w:p>
    <w:p w14:paraId="7453D75E" w14:textId="77777777" w:rsidR="00841BE8" w:rsidRDefault="00841BE8" w:rsidP="00841B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December 2024</w:t>
      </w:r>
    </w:p>
    <w:p w14:paraId="7BA5E29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068297" w14:textId="77777777" w:rsidR="00841BE8" w:rsidRDefault="00841BE8" w:rsidP="009139A6">
      <w:r>
        <w:separator/>
      </w:r>
    </w:p>
  </w:endnote>
  <w:endnote w:type="continuationSeparator" w:id="0">
    <w:p w14:paraId="119E46FF" w14:textId="77777777" w:rsidR="00841BE8" w:rsidRDefault="00841BE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9D6C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E1BA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2709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EAB597" w14:textId="77777777" w:rsidR="00841BE8" w:rsidRDefault="00841BE8" w:rsidP="009139A6">
      <w:r>
        <w:separator/>
      </w:r>
    </w:p>
  </w:footnote>
  <w:footnote w:type="continuationSeparator" w:id="0">
    <w:p w14:paraId="1423B56A" w14:textId="77777777" w:rsidR="00841BE8" w:rsidRDefault="00841BE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987D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A933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3E01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BE8"/>
    <w:rsid w:val="000666E0"/>
    <w:rsid w:val="002510B7"/>
    <w:rsid w:val="00270799"/>
    <w:rsid w:val="00464D0F"/>
    <w:rsid w:val="005C130B"/>
    <w:rsid w:val="00826F5C"/>
    <w:rsid w:val="00841BE8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1DDF0"/>
  <w15:chartTrackingRefBased/>
  <w15:docId w15:val="{A2D0232B-F3C2-454C-8230-1736363E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2024-12-31T20:37:00Z</dcterms:created>
  <dcterms:modified xsi:type="dcterms:W3CDTF">2024-12-31T20:38:00Z</dcterms:modified>
</cp:coreProperties>
</file>