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9171E" w14:textId="77777777" w:rsidR="00501292" w:rsidRDefault="00501292" w:rsidP="00501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WARHAM (</w:t>
      </w:r>
      <w:proofErr w:type="gramStart"/>
      <w:r>
        <w:rPr>
          <w:rFonts w:cs="Times New Roman"/>
          <w:szCs w:val="24"/>
          <w:u w:val="single"/>
        </w:rPr>
        <w:t>WAREHAM)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(fl.1506)</w:t>
      </w:r>
    </w:p>
    <w:p w14:paraId="3B58DB13" w14:textId="77777777" w:rsidR="00501292" w:rsidRDefault="00501292" w:rsidP="00501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5AD9476F" w14:textId="77777777" w:rsidR="00501292" w:rsidRDefault="00501292" w:rsidP="00501292">
      <w:pPr>
        <w:pStyle w:val="NoSpacing"/>
        <w:rPr>
          <w:rFonts w:cs="Times New Roman"/>
          <w:szCs w:val="24"/>
        </w:rPr>
      </w:pPr>
    </w:p>
    <w:p w14:paraId="5C965DDD" w14:textId="77777777" w:rsidR="00501292" w:rsidRDefault="00501292" w:rsidP="00501292">
      <w:pPr>
        <w:pStyle w:val="NoSpacing"/>
        <w:rPr>
          <w:rFonts w:cs="Times New Roman"/>
          <w:szCs w:val="24"/>
        </w:rPr>
      </w:pPr>
    </w:p>
    <w:p w14:paraId="0F9BE0BF" w14:textId="77777777" w:rsidR="00501292" w:rsidRDefault="00501292" w:rsidP="00501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1506</w:t>
      </w:r>
      <w:r>
        <w:rPr>
          <w:rFonts w:cs="Times New Roman"/>
          <w:szCs w:val="24"/>
        </w:rPr>
        <w:tab/>
        <w:t>Chancellor.</w:t>
      </w:r>
    </w:p>
    <w:p w14:paraId="6A09C3B8" w14:textId="77777777" w:rsidR="00501292" w:rsidRDefault="00501292" w:rsidP="00501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p.262)</w:t>
      </w:r>
    </w:p>
    <w:p w14:paraId="13A65CDD" w14:textId="77777777" w:rsidR="00501292" w:rsidRDefault="00501292" w:rsidP="00501292">
      <w:pPr>
        <w:pStyle w:val="NoSpacing"/>
        <w:rPr>
          <w:rFonts w:cs="Times New Roman"/>
          <w:szCs w:val="24"/>
        </w:rPr>
      </w:pPr>
    </w:p>
    <w:p w14:paraId="704536CA" w14:textId="77777777" w:rsidR="00501292" w:rsidRDefault="00501292" w:rsidP="00501292">
      <w:pPr>
        <w:pStyle w:val="NoSpacing"/>
        <w:rPr>
          <w:rFonts w:cs="Times New Roman"/>
          <w:szCs w:val="24"/>
        </w:rPr>
      </w:pPr>
    </w:p>
    <w:p w14:paraId="2A53DF8A" w14:textId="77777777" w:rsidR="00501292" w:rsidRDefault="00501292" w:rsidP="005012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4F6E8A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5343F" w14:textId="77777777" w:rsidR="00501292" w:rsidRDefault="00501292" w:rsidP="009139A6">
      <w:r>
        <w:separator/>
      </w:r>
    </w:p>
  </w:endnote>
  <w:endnote w:type="continuationSeparator" w:id="0">
    <w:p w14:paraId="75C09E30" w14:textId="77777777" w:rsidR="00501292" w:rsidRDefault="005012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42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593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602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1E114" w14:textId="77777777" w:rsidR="00501292" w:rsidRDefault="00501292" w:rsidP="009139A6">
      <w:r>
        <w:separator/>
      </w:r>
    </w:p>
  </w:footnote>
  <w:footnote w:type="continuationSeparator" w:id="0">
    <w:p w14:paraId="134C775D" w14:textId="77777777" w:rsidR="00501292" w:rsidRDefault="005012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563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D64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2D1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92"/>
    <w:rsid w:val="000666E0"/>
    <w:rsid w:val="002510B7"/>
    <w:rsid w:val="00270799"/>
    <w:rsid w:val="0050129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53E4"/>
  <w15:chartTrackingRefBased/>
  <w15:docId w15:val="{D5977023-CC81-4F4C-80B2-A18DE61F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2024-12-23T20:23:00Z</dcterms:created>
  <dcterms:modified xsi:type="dcterms:W3CDTF">2024-12-23T20:24:00Z</dcterms:modified>
</cp:coreProperties>
</file>