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761A" w14:textId="77777777" w:rsidR="00F65B3F" w:rsidRDefault="00F65B3F" w:rsidP="00F65B3F">
      <w:pPr>
        <w:pStyle w:val="NoSpacing"/>
      </w:pPr>
      <w:r>
        <w:rPr>
          <w:u w:val="single"/>
        </w:rPr>
        <w:t>Christopher WARINAR</w:t>
      </w:r>
      <w:r>
        <w:t xml:space="preserve">   </w:t>
      </w:r>
      <w:proofErr w:type="gramStart"/>
      <w:r>
        <w:t xml:space="preserve">   (</w:t>
      </w:r>
      <w:proofErr w:type="gramEnd"/>
      <w:r>
        <w:t>d.ca.1476)</w:t>
      </w:r>
    </w:p>
    <w:p w14:paraId="78B7A320" w14:textId="77777777" w:rsidR="00F65B3F" w:rsidRDefault="00F65B3F" w:rsidP="00F65B3F">
      <w:pPr>
        <w:pStyle w:val="NoSpacing"/>
      </w:pPr>
      <w:r>
        <w:t>of Calverton.</w:t>
      </w:r>
    </w:p>
    <w:p w14:paraId="37FA011B" w14:textId="77777777" w:rsidR="00F65B3F" w:rsidRDefault="00F65B3F" w:rsidP="00F65B3F">
      <w:pPr>
        <w:pStyle w:val="NoSpacing"/>
      </w:pPr>
    </w:p>
    <w:p w14:paraId="0D0933AA" w14:textId="77777777" w:rsidR="00F65B3F" w:rsidRDefault="00F65B3F" w:rsidP="00F65B3F">
      <w:pPr>
        <w:pStyle w:val="NoSpacing"/>
      </w:pPr>
    </w:p>
    <w:p w14:paraId="350FC5D8" w14:textId="77777777" w:rsidR="00F65B3F" w:rsidRDefault="00F65B3F" w:rsidP="00F65B3F">
      <w:pPr>
        <w:pStyle w:val="NoSpacing"/>
      </w:pPr>
      <w:r>
        <w:t>26 Sep.1476</w:t>
      </w:r>
      <w:r>
        <w:tab/>
        <w:t>Probate of his Will.   (W.Y.R. p.178)</w:t>
      </w:r>
    </w:p>
    <w:p w14:paraId="3925B514" w14:textId="77777777" w:rsidR="00F65B3F" w:rsidRDefault="00F65B3F" w:rsidP="00F65B3F">
      <w:pPr>
        <w:pStyle w:val="NoSpacing"/>
      </w:pPr>
    </w:p>
    <w:p w14:paraId="76A09049" w14:textId="77777777" w:rsidR="00F65B3F" w:rsidRDefault="00F65B3F" w:rsidP="00F65B3F">
      <w:pPr>
        <w:pStyle w:val="NoSpacing"/>
      </w:pPr>
    </w:p>
    <w:p w14:paraId="08CC406D" w14:textId="77777777" w:rsidR="00F65B3F" w:rsidRDefault="00F65B3F" w:rsidP="00F65B3F">
      <w:pPr>
        <w:pStyle w:val="NoSpacing"/>
      </w:pPr>
      <w:r>
        <w:t>15 September 2024</w:t>
      </w:r>
    </w:p>
    <w:p w14:paraId="7B3F65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441CC" w14:textId="77777777" w:rsidR="00F65B3F" w:rsidRDefault="00F65B3F" w:rsidP="009139A6">
      <w:r>
        <w:separator/>
      </w:r>
    </w:p>
  </w:endnote>
  <w:endnote w:type="continuationSeparator" w:id="0">
    <w:p w14:paraId="295D0D65" w14:textId="77777777" w:rsidR="00F65B3F" w:rsidRDefault="00F65B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DB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BE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ECF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76133" w14:textId="77777777" w:rsidR="00F65B3F" w:rsidRDefault="00F65B3F" w:rsidP="009139A6">
      <w:r>
        <w:separator/>
      </w:r>
    </w:p>
  </w:footnote>
  <w:footnote w:type="continuationSeparator" w:id="0">
    <w:p w14:paraId="47837880" w14:textId="77777777" w:rsidR="00F65B3F" w:rsidRDefault="00F65B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99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CE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33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3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  <w:rsid w:val="00F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55EC"/>
  <w15:chartTrackingRefBased/>
  <w15:docId w15:val="{E81C722A-9606-4046-962F-42EC8B54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2024-09-17T18:14:00Z</dcterms:created>
  <dcterms:modified xsi:type="dcterms:W3CDTF">2024-09-17T18:15:00Z</dcterms:modified>
</cp:coreProperties>
</file>