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9582" w14:textId="77777777" w:rsidR="00EB6718" w:rsidRDefault="00EB6718" w:rsidP="00EB67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WARKEWORTH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d.1476)</w:t>
      </w:r>
    </w:p>
    <w:p w14:paraId="1AD46330" w14:textId="77777777" w:rsidR="00EB6718" w:rsidRDefault="00EB6718" w:rsidP="00EB67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Kirkleatham, North Riding of Yorkshire.</w:t>
      </w:r>
    </w:p>
    <w:p w14:paraId="60EDDC70" w14:textId="77777777" w:rsidR="00EB6718" w:rsidRDefault="00EB6718" w:rsidP="00EB6718">
      <w:pPr>
        <w:pStyle w:val="NoSpacing"/>
        <w:rPr>
          <w:rFonts w:cs="Times New Roman"/>
          <w:szCs w:val="24"/>
        </w:rPr>
      </w:pPr>
    </w:p>
    <w:p w14:paraId="202E90C7" w14:textId="77777777" w:rsidR="00EB6718" w:rsidRDefault="00EB6718" w:rsidP="00EB6718">
      <w:pPr>
        <w:pStyle w:val="NoSpacing"/>
        <w:rPr>
          <w:rFonts w:cs="Times New Roman"/>
          <w:szCs w:val="24"/>
        </w:rPr>
      </w:pPr>
    </w:p>
    <w:p w14:paraId="3574DED6" w14:textId="77777777" w:rsidR="00EB6718" w:rsidRDefault="00EB6718" w:rsidP="00EB67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Apr.1476</w:t>
      </w:r>
      <w:r>
        <w:rPr>
          <w:rFonts w:cs="Times New Roman"/>
          <w:szCs w:val="24"/>
        </w:rPr>
        <w:tab/>
        <w:t>Administration of his lands and possessions was granted.</w:t>
      </w:r>
    </w:p>
    <w:p w14:paraId="5F958897" w14:textId="77777777" w:rsidR="00EB6718" w:rsidRDefault="00EB6718" w:rsidP="00EB67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p.178)</w:t>
      </w:r>
    </w:p>
    <w:p w14:paraId="06A5E253" w14:textId="77777777" w:rsidR="00EB6718" w:rsidRDefault="00EB6718" w:rsidP="00EB6718">
      <w:pPr>
        <w:pStyle w:val="NoSpacing"/>
        <w:rPr>
          <w:rFonts w:cs="Times New Roman"/>
          <w:szCs w:val="24"/>
        </w:rPr>
      </w:pPr>
    </w:p>
    <w:p w14:paraId="24E838FC" w14:textId="77777777" w:rsidR="00EB6718" w:rsidRDefault="00EB6718" w:rsidP="00EB6718">
      <w:pPr>
        <w:pStyle w:val="NoSpacing"/>
        <w:rPr>
          <w:rFonts w:cs="Times New Roman"/>
          <w:szCs w:val="24"/>
        </w:rPr>
      </w:pPr>
    </w:p>
    <w:p w14:paraId="7BDEE32D" w14:textId="77777777" w:rsidR="00EB6718" w:rsidRDefault="00EB6718" w:rsidP="00EB6718">
      <w:pPr>
        <w:pStyle w:val="NoSpacing"/>
        <w:rPr>
          <w:rFonts w:cs="Times New Roman"/>
          <w:szCs w:val="24"/>
        </w:rPr>
      </w:pPr>
    </w:p>
    <w:p w14:paraId="30BE2810" w14:textId="77777777" w:rsidR="00EB6718" w:rsidRDefault="00EB6718" w:rsidP="00EB67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03E455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7867F" w14:textId="77777777" w:rsidR="00EB6718" w:rsidRDefault="00EB6718" w:rsidP="009139A6">
      <w:r>
        <w:separator/>
      </w:r>
    </w:p>
  </w:endnote>
  <w:endnote w:type="continuationSeparator" w:id="0">
    <w:p w14:paraId="7ECEDA2E" w14:textId="77777777" w:rsidR="00EB6718" w:rsidRDefault="00EB67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85B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CDB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95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6B277" w14:textId="77777777" w:rsidR="00EB6718" w:rsidRDefault="00EB6718" w:rsidP="009139A6">
      <w:r>
        <w:separator/>
      </w:r>
    </w:p>
  </w:footnote>
  <w:footnote w:type="continuationSeparator" w:id="0">
    <w:p w14:paraId="042544FC" w14:textId="77777777" w:rsidR="00EB6718" w:rsidRDefault="00EB67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171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8D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A9F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1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EB671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F488"/>
  <w15:chartTrackingRefBased/>
  <w15:docId w15:val="{42872C2B-4774-4010-94C9-4BFDD0F8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2024-09-18T20:14:00Z</dcterms:created>
  <dcterms:modified xsi:type="dcterms:W3CDTF">2024-09-18T20:16:00Z</dcterms:modified>
</cp:coreProperties>
</file>