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DE723A" w14:textId="77777777" w:rsidR="00A43C41" w:rsidRDefault="00A43C41" w:rsidP="00A43C4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Alice WARNESFELD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d.1437)</w:t>
      </w:r>
    </w:p>
    <w:p w14:paraId="12D0DF09" w14:textId="77777777" w:rsidR="00A43C41" w:rsidRDefault="00A43C41" w:rsidP="00A43C4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</w:t>
      </w:r>
    </w:p>
    <w:p w14:paraId="72090614" w14:textId="77777777" w:rsidR="00A43C41" w:rsidRDefault="00A43C41" w:rsidP="00A43C41">
      <w:pPr>
        <w:pStyle w:val="NoSpacing"/>
        <w:rPr>
          <w:rFonts w:cs="Times New Roman"/>
          <w:szCs w:val="24"/>
        </w:rPr>
      </w:pPr>
    </w:p>
    <w:p w14:paraId="5F3B14BD" w14:textId="77777777" w:rsidR="00A43C41" w:rsidRDefault="00A43C41" w:rsidP="00A43C41">
      <w:pPr>
        <w:pStyle w:val="NoSpacing"/>
        <w:rPr>
          <w:rFonts w:cs="Times New Roman"/>
          <w:szCs w:val="24"/>
        </w:rPr>
      </w:pPr>
    </w:p>
    <w:p w14:paraId="78979104" w14:textId="77777777" w:rsidR="00A43C41" w:rsidRDefault="00A43C41" w:rsidP="00A43C4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= John, </w:t>
      </w:r>
      <w:proofErr w:type="spellStart"/>
      <w:r>
        <w:rPr>
          <w:rFonts w:cs="Times New Roman"/>
          <w:szCs w:val="24"/>
        </w:rPr>
        <w:t>challoner</w:t>
      </w:r>
      <w:proofErr w:type="spellEnd"/>
      <w:r>
        <w:rPr>
          <w:rFonts w:cs="Times New Roman"/>
          <w:szCs w:val="24"/>
        </w:rPr>
        <w:t>.</w:t>
      </w:r>
    </w:p>
    <w:p w14:paraId="69A3380B" w14:textId="77777777" w:rsidR="00A43C41" w:rsidRDefault="00A43C41" w:rsidP="00A43C4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(W.Y.R. p.178)</w:t>
      </w:r>
    </w:p>
    <w:p w14:paraId="35A9E5EC" w14:textId="77777777" w:rsidR="00A43C41" w:rsidRDefault="00A43C41" w:rsidP="00A43C41">
      <w:pPr>
        <w:pStyle w:val="NoSpacing"/>
        <w:rPr>
          <w:rFonts w:cs="Times New Roman"/>
          <w:szCs w:val="24"/>
        </w:rPr>
      </w:pPr>
    </w:p>
    <w:p w14:paraId="51E6661A" w14:textId="77777777" w:rsidR="00A43C41" w:rsidRDefault="00A43C41" w:rsidP="00A43C41">
      <w:pPr>
        <w:pStyle w:val="NoSpacing"/>
        <w:rPr>
          <w:rFonts w:cs="Times New Roman"/>
          <w:szCs w:val="24"/>
        </w:rPr>
      </w:pPr>
    </w:p>
    <w:p w14:paraId="0EE7C558" w14:textId="77777777" w:rsidR="00A43C41" w:rsidRDefault="00A43C41" w:rsidP="00A43C4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Aug.1437</w:t>
      </w:r>
      <w:r>
        <w:rPr>
          <w:rFonts w:cs="Times New Roman"/>
          <w:szCs w:val="24"/>
        </w:rPr>
        <w:tab/>
        <w:t>Administration of her lands and possessions was granted.</w:t>
      </w:r>
    </w:p>
    <w:p w14:paraId="6C8A88E6" w14:textId="77777777" w:rsidR="00A43C41" w:rsidRDefault="00A43C41" w:rsidP="00A43C4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(ibid.)</w:t>
      </w:r>
    </w:p>
    <w:p w14:paraId="19B2C7C8" w14:textId="77777777" w:rsidR="00A43C41" w:rsidRDefault="00A43C41" w:rsidP="00A43C41">
      <w:pPr>
        <w:pStyle w:val="NoSpacing"/>
        <w:rPr>
          <w:rFonts w:cs="Times New Roman"/>
          <w:szCs w:val="24"/>
        </w:rPr>
      </w:pPr>
    </w:p>
    <w:p w14:paraId="7AA7109B" w14:textId="77777777" w:rsidR="00A43C41" w:rsidRDefault="00A43C41" w:rsidP="00A43C41">
      <w:pPr>
        <w:pStyle w:val="NoSpacing"/>
        <w:rPr>
          <w:rFonts w:cs="Times New Roman"/>
          <w:szCs w:val="24"/>
        </w:rPr>
      </w:pPr>
    </w:p>
    <w:p w14:paraId="7634F90D" w14:textId="77777777" w:rsidR="00A43C41" w:rsidRDefault="00A43C41" w:rsidP="00A43C4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September 2024</w:t>
      </w:r>
    </w:p>
    <w:p w14:paraId="069FF5D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9F467F" w14:textId="77777777" w:rsidR="00A43C41" w:rsidRDefault="00A43C41" w:rsidP="009139A6">
      <w:r>
        <w:separator/>
      </w:r>
    </w:p>
  </w:endnote>
  <w:endnote w:type="continuationSeparator" w:id="0">
    <w:p w14:paraId="1AA8B948" w14:textId="77777777" w:rsidR="00A43C41" w:rsidRDefault="00A43C4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25256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99C8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408A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05FE13" w14:textId="77777777" w:rsidR="00A43C41" w:rsidRDefault="00A43C41" w:rsidP="009139A6">
      <w:r>
        <w:separator/>
      </w:r>
    </w:p>
  </w:footnote>
  <w:footnote w:type="continuationSeparator" w:id="0">
    <w:p w14:paraId="5177E336" w14:textId="77777777" w:rsidR="00A43C41" w:rsidRDefault="00A43C4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8834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B367A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61B31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C41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43C41"/>
    <w:rsid w:val="00AE65F8"/>
    <w:rsid w:val="00BA00AB"/>
    <w:rsid w:val="00C66992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D525F"/>
  <w15:chartTrackingRefBased/>
  <w15:docId w15:val="{7F01E8AE-66E2-4443-A9E1-497D6E0BB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2024-09-19T08:11:00Z</dcterms:created>
  <dcterms:modified xsi:type="dcterms:W3CDTF">2024-09-19T08:11:00Z</dcterms:modified>
</cp:coreProperties>
</file>