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31A4" w14:textId="4D76EF34" w:rsidR="000D3CF3" w:rsidRDefault="000D3C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WARNESFELD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d.1439-43)</w:t>
      </w:r>
    </w:p>
    <w:p w14:paraId="75EE9A6B" w14:textId="63D8F3F2" w:rsidR="000D3CF3" w:rsidRDefault="000D3C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Questor.</w:t>
      </w:r>
    </w:p>
    <w:p w14:paraId="26E45111" w14:textId="77777777" w:rsidR="000D3CF3" w:rsidRDefault="000D3CF3" w:rsidP="009139A6">
      <w:pPr>
        <w:pStyle w:val="NoSpacing"/>
        <w:rPr>
          <w:rFonts w:cs="Times New Roman"/>
          <w:szCs w:val="24"/>
        </w:rPr>
      </w:pPr>
    </w:p>
    <w:p w14:paraId="3FC33EAB" w14:textId="77777777" w:rsidR="000D3CF3" w:rsidRDefault="000D3CF3" w:rsidP="009139A6">
      <w:pPr>
        <w:pStyle w:val="NoSpacing"/>
        <w:rPr>
          <w:rFonts w:cs="Times New Roman"/>
          <w:szCs w:val="24"/>
        </w:rPr>
      </w:pPr>
    </w:p>
    <w:p w14:paraId="278C1703" w14:textId="75C0EF81" w:rsidR="000D3CF3" w:rsidRDefault="000D3C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Dec.1439</w:t>
      </w:r>
      <w:r>
        <w:rPr>
          <w:rFonts w:cs="Times New Roman"/>
          <w:szCs w:val="24"/>
        </w:rPr>
        <w:tab/>
        <w:t>He made his Will.    (W.Y.R. p.178)</w:t>
      </w:r>
    </w:p>
    <w:p w14:paraId="76529D67" w14:textId="2F47D39C" w:rsidR="000D3CF3" w:rsidRDefault="000D3C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Jan.1443</w:t>
      </w:r>
      <w:r>
        <w:rPr>
          <w:rFonts w:cs="Times New Roman"/>
          <w:szCs w:val="24"/>
        </w:rPr>
        <w:tab/>
        <w:t>Probate of his Will.   (ibid.)</w:t>
      </w:r>
    </w:p>
    <w:p w14:paraId="676DDA29" w14:textId="77777777" w:rsidR="000D3CF3" w:rsidRDefault="000D3CF3" w:rsidP="009139A6">
      <w:pPr>
        <w:pStyle w:val="NoSpacing"/>
        <w:rPr>
          <w:rFonts w:cs="Times New Roman"/>
          <w:szCs w:val="24"/>
        </w:rPr>
      </w:pPr>
    </w:p>
    <w:p w14:paraId="3C8A3934" w14:textId="77777777" w:rsidR="000D3CF3" w:rsidRDefault="000D3CF3" w:rsidP="009139A6">
      <w:pPr>
        <w:pStyle w:val="NoSpacing"/>
        <w:rPr>
          <w:rFonts w:cs="Times New Roman"/>
          <w:szCs w:val="24"/>
        </w:rPr>
      </w:pPr>
    </w:p>
    <w:p w14:paraId="1E8DA1BF" w14:textId="6727BC07" w:rsidR="000D3CF3" w:rsidRDefault="000D3C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17CEE554" w14:textId="77777777" w:rsidR="000D3CF3" w:rsidRPr="000D3CF3" w:rsidRDefault="000D3CF3" w:rsidP="009139A6">
      <w:pPr>
        <w:pStyle w:val="NoSpacing"/>
        <w:rPr>
          <w:rFonts w:cs="Times New Roman"/>
          <w:szCs w:val="24"/>
        </w:rPr>
      </w:pPr>
    </w:p>
    <w:sectPr w:rsidR="000D3CF3" w:rsidRPr="000D3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E9053" w14:textId="77777777" w:rsidR="00F768F3" w:rsidRDefault="00F768F3" w:rsidP="009139A6">
      <w:r>
        <w:separator/>
      </w:r>
    </w:p>
  </w:endnote>
  <w:endnote w:type="continuationSeparator" w:id="0">
    <w:p w14:paraId="46E224EE" w14:textId="77777777" w:rsidR="00F768F3" w:rsidRDefault="00F768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130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F5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0DA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85974" w14:textId="77777777" w:rsidR="00F768F3" w:rsidRDefault="00F768F3" w:rsidP="009139A6">
      <w:r>
        <w:separator/>
      </w:r>
    </w:p>
  </w:footnote>
  <w:footnote w:type="continuationSeparator" w:id="0">
    <w:p w14:paraId="7C962581" w14:textId="77777777" w:rsidR="00F768F3" w:rsidRDefault="00F768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C3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F54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471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F3"/>
    <w:rsid w:val="000666E0"/>
    <w:rsid w:val="000D3C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02CE"/>
    <w:rsid w:val="00C66992"/>
    <w:rsid w:val="00C71834"/>
    <w:rsid w:val="00CB4ED9"/>
    <w:rsid w:val="00E61DA6"/>
    <w:rsid w:val="00EB3209"/>
    <w:rsid w:val="00F41096"/>
    <w:rsid w:val="00F5287F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E4BB"/>
  <w15:chartTrackingRefBased/>
  <w15:docId w15:val="{1744C8BD-6C56-4AD3-B2AE-3F231DB4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2024-09-19T06:33:00Z</dcterms:created>
  <dcterms:modified xsi:type="dcterms:W3CDTF">2024-09-19T08:12:00Z</dcterms:modified>
</cp:coreProperties>
</file>