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B413" w14:textId="77777777" w:rsidR="00D33F9F" w:rsidRDefault="00D33F9F" w:rsidP="00D33F9F">
      <w:r>
        <w:rPr>
          <w:u w:val="single"/>
        </w:rPr>
        <w:t>Sir Laurence WARREN</w:t>
      </w:r>
      <w:r>
        <w:t xml:space="preserve">    </w:t>
      </w:r>
      <w:proofErr w:type="gramStart"/>
      <w:r>
        <w:t xml:space="preserve">   (</w:t>
      </w:r>
      <w:proofErr w:type="gramEnd"/>
      <w:r>
        <w:t>fl.1441)</w:t>
      </w:r>
    </w:p>
    <w:p w14:paraId="1F1E1445" w14:textId="77777777" w:rsidR="00D33F9F" w:rsidRDefault="00D33F9F" w:rsidP="00D33F9F"/>
    <w:p w14:paraId="5FFC6CF6" w14:textId="77777777" w:rsidR="00D33F9F" w:rsidRDefault="00D33F9F" w:rsidP="00D33F9F"/>
    <w:p w14:paraId="71ED07A9" w14:textId="77777777" w:rsidR="00D33F9F" w:rsidRDefault="00D33F9F" w:rsidP="00D33F9F">
      <w:r>
        <w:t xml:space="preserve">     Apr.1441</w:t>
      </w:r>
      <w:r>
        <w:tab/>
        <w:t>He obtained a twelve years’ lease of 2 houses and 3 cottages in Southport.</w:t>
      </w:r>
    </w:p>
    <w:p w14:paraId="2D4BC69F" w14:textId="77777777" w:rsidR="00D33F9F" w:rsidRDefault="00D33F9F" w:rsidP="00D33F9F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4F0F8EB6" w14:textId="77777777" w:rsidR="00D33F9F" w:rsidRDefault="00D33F9F" w:rsidP="00D33F9F">
      <w:pPr>
        <w:ind w:left="720" w:firstLine="720"/>
      </w:pPr>
      <w:r>
        <w:t>pub. The Cheshire Community Council, 1971, p.119)</w:t>
      </w:r>
    </w:p>
    <w:p w14:paraId="22E2CADD" w14:textId="77777777" w:rsidR="00D33F9F" w:rsidRDefault="00D33F9F" w:rsidP="00D33F9F"/>
    <w:p w14:paraId="718D4597" w14:textId="77777777" w:rsidR="00D33F9F" w:rsidRDefault="00D33F9F" w:rsidP="00D33F9F"/>
    <w:p w14:paraId="53B3B2BB" w14:textId="77777777" w:rsidR="00D33F9F" w:rsidRDefault="00D33F9F" w:rsidP="00D33F9F">
      <w:r>
        <w:t>21 January 2024</w:t>
      </w:r>
    </w:p>
    <w:p w14:paraId="24296F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598CB" w14:textId="77777777" w:rsidR="00D33F9F" w:rsidRDefault="00D33F9F" w:rsidP="009139A6">
      <w:r>
        <w:separator/>
      </w:r>
    </w:p>
  </w:endnote>
  <w:endnote w:type="continuationSeparator" w:id="0">
    <w:p w14:paraId="18916A90" w14:textId="77777777" w:rsidR="00D33F9F" w:rsidRDefault="00D33F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28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35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454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8ED6" w14:textId="77777777" w:rsidR="00D33F9F" w:rsidRDefault="00D33F9F" w:rsidP="009139A6">
      <w:r>
        <w:separator/>
      </w:r>
    </w:p>
  </w:footnote>
  <w:footnote w:type="continuationSeparator" w:id="0">
    <w:p w14:paraId="57BFAF12" w14:textId="77777777" w:rsidR="00D33F9F" w:rsidRDefault="00D33F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90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CF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48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9F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3F9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A298"/>
  <w15:chartTrackingRefBased/>
  <w15:docId w15:val="{3F2CAB28-A42A-47CF-83E0-43C9515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2024-10-24T10:04:00Z</dcterms:created>
  <dcterms:modified xsi:type="dcterms:W3CDTF">2024-10-24T10:04:00Z</dcterms:modified>
</cp:coreProperties>
</file>