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B1FF" w14:textId="77777777" w:rsidR="00A82C49" w:rsidRDefault="00A82C49" w:rsidP="00A82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fl.1506)</w:t>
      </w:r>
    </w:p>
    <w:p w14:paraId="66507D65" w14:textId="77777777" w:rsidR="00A82C49" w:rsidRDefault="00A82C49" w:rsidP="00A82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38E76BE6" w14:textId="77777777" w:rsidR="00A82C49" w:rsidRDefault="00A82C49" w:rsidP="00A82C49">
      <w:pPr>
        <w:pStyle w:val="NoSpacing"/>
        <w:rPr>
          <w:rFonts w:cs="Times New Roman"/>
          <w:szCs w:val="24"/>
        </w:rPr>
      </w:pPr>
    </w:p>
    <w:p w14:paraId="21233916" w14:textId="77777777" w:rsidR="00A82C49" w:rsidRDefault="00A82C49" w:rsidP="00A82C49">
      <w:pPr>
        <w:pStyle w:val="NoSpacing"/>
        <w:rPr>
          <w:rFonts w:cs="Times New Roman"/>
          <w:szCs w:val="24"/>
        </w:rPr>
      </w:pPr>
    </w:p>
    <w:p w14:paraId="5F51D55C" w14:textId="77777777" w:rsidR="00A82C49" w:rsidRDefault="00A82C49" w:rsidP="00A82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Oct.1506</w:t>
      </w:r>
      <w:r>
        <w:rPr>
          <w:rFonts w:cs="Times New Roman"/>
          <w:szCs w:val="24"/>
        </w:rPr>
        <w:tab/>
        <w:t>He made his Will.</w:t>
      </w:r>
    </w:p>
    <w:p w14:paraId="6173187D" w14:textId="77777777" w:rsidR="00A82C49" w:rsidRDefault="00A82C49" w:rsidP="00A82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p.178)</w:t>
      </w:r>
    </w:p>
    <w:p w14:paraId="177F6D19" w14:textId="77777777" w:rsidR="00A82C49" w:rsidRDefault="00A82C49" w:rsidP="00A82C49">
      <w:pPr>
        <w:pStyle w:val="NoSpacing"/>
        <w:rPr>
          <w:rFonts w:cs="Times New Roman"/>
          <w:szCs w:val="24"/>
        </w:rPr>
      </w:pPr>
    </w:p>
    <w:p w14:paraId="0E890AF6" w14:textId="77777777" w:rsidR="00A82C49" w:rsidRDefault="00A82C49" w:rsidP="00A82C49">
      <w:pPr>
        <w:pStyle w:val="NoSpacing"/>
        <w:rPr>
          <w:rFonts w:cs="Times New Roman"/>
          <w:szCs w:val="24"/>
        </w:rPr>
      </w:pPr>
    </w:p>
    <w:p w14:paraId="3A763FA8" w14:textId="77777777" w:rsidR="00A82C49" w:rsidRDefault="00A82C49" w:rsidP="00A82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6C1E8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4189" w14:textId="77777777" w:rsidR="00A82C49" w:rsidRDefault="00A82C49" w:rsidP="009139A6">
      <w:r>
        <w:separator/>
      </w:r>
    </w:p>
  </w:endnote>
  <w:endnote w:type="continuationSeparator" w:id="0">
    <w:p w14:paraId="6EA41F24" w14:textId="77777777" w:rsidR="00A82C49" w:rsidRDefault="00A82C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766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68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35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E7091" w14:textId="77777777" w:rsidR="00A82C49" w:rsidRDefault="00A82C49" w:rsidP="009139A6">
      <w:r>
        <w:separator/>
      </w:r>
    </w:p>
  </w:footnote>
  <w:footnote w:type="continuationSeparator" w:id="0">
    <w:p w14:paraId="103F8273" w14:textId="77777777" w:rsidR="00A82C49" w:rsidRDefault="00A82C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17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83D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EE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4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2C49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82F0"/>
  <w15:chartTrackingRefBased/>
  <w15:docId w15:val="{F2FD96C8-5C21-4C62-973A-7DCB13C8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2024-09-19T06:50:00Z</dcterms:created>
  <dcterms:modified xsi:type="dcterms:W3CDTF">2024-09-19T06:50:00Z</dcterms:modified>
</cp:coreProperties>
</file>