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E90E9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WARTER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d.ca.1455)</w:t>
      </w:r>
    </w:p>
    <w:p w14:paraId="493A1EAC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55B79921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</w:p>
    <w:p w14:paraId="7F7A6F5C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</w:p>
    <w:p w14:paraId="170F1D9A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Jan.1455</w:t>
      </w:r>
      <w:r>
        <w:rPr>
          <w:rFonts w:ascii="Times New Roman" w:hAnsi="Times New Roman" w:cs="Times New Roman"/>
          <w:sz w:val="24"/>
          <w:szCs w:val="24"/>
        </w:rPr>
        <w:tab/>
        <w:t>Probate of his Will.   (W.Y.R. p.178)</w:t>
      </w:r>
    </w:p>
    <w:p w14:paraId="39EF561E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</w:p>
    <w:p w14:paraId="2DC78714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</w:p>
    <w:p w14:paraId="5A95DD5C" w14:textId="77777777" w:rsidR="000D5CCD" w:rsidRDefault="000D5CCD" w:rsidP="000D5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2024</w:t>
      </w:r>
    </w:p>
    <w:p w14:paraId="45EFE8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81507" w14:textId="77777777" w:rsidR="000D5CCD" w:rsidRDefault="000D5CCD" w:rsidP="009139A6">
      <w:r>
        <w:separator/>
      </w:r>
    </w:p>
  </w:endnote>
  <w:endnote w:type="continuationSeparator" w:id="0">
    <w:p w14:paraId="25E20044" w14:textId="77777777" w:rsidR="000D5CCD" w:rsidRDefault="000D5C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65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15F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B31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0873F" w14:textId="77777777" w:rsidR="000D5CCD" w:rsidRDefault="000D5CCD" w:rsidP="009139A6">
      <w:r>
        <w:separator/>
      </w:r>
    </w:p>
  </w:footnote>
  <w:footnote w:type="continuationSeparator" w:id="0">
    <w:p w14:paraId="3F07D15B" w14:textId="77777777" w:rsidR="000D5CCD" w:rsidRDefault="000D5C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B7F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B32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619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CD"/>
    <w:rsid w:val="000666E0"/>
    <w:rsid w:val="000D5CC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E3EB"/>
  <w15:chartTrackingRefBased/>
  <w15:docId w15:val="{688DEA96-A797-4F91-A7BD-39F9673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CD"/>
    <w:pPr>
      <w:spacing w:after="0" w:line="240" w:lineRule="auto"/>
    </w:pPr>
    <w:rPr>
      <w:rFonts w:asciiTheme="minorHAnsi" w:eastAsiaTheme="minorEastAsia" w:hAnsiTheme="minorHAnsi"/>
      <w:kern w:val="2"/>
      <w:sz w:val="22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2024-09-27T06:32:00Z</dcterms:created>
  <dcterms:modified xsi:type="dcterms:W3CDTF">2024-09-27T06:32:00Z</dcterms:modified>
</cp:coreProperties>
</file>