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78B54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WARTERE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d.1458-1465)</w:t>
      </w:r>
    </w:p>
    <w:p w14:paraId="7C18CE02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Merchant.</w:t>
      </w:r>
    </w:p>
    <w:p w14:paraId="5EA42147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</w:p>
    <w:p w14:paraId="599D990D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</w:p>
    <w:p w14:paraId="0E057605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May1458</w:t>
      </w:r>
      <w:r>
        <w:rPr>
          <w:rFonts w:ascii="Times New Roman" w:hAnsi="Times New Roman" w:cs="Times New Roman"/>
          <w:sz w:val="24"/>
          <w:szCs w:val="24"/>
        </w:rPr>
        <w:tab/>
        <w:t>He made his Will.   (W.Y.R. p.178)</w:t>
      </w:r>
    </w:p>
    <w:p w14:paraId="028D5FAF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Mar.1465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049C6317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</w:p>
    <w:p w14:paraId="7E922AC4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</w:p>
    <w:p w14:paraId="487FA7FD" w14:textId="77777777" w:rsidR="009D1599" w:rsidRDefault="009D1599" w:rsidP="009D1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2024</w:t>
      </w:r>
    </w:p>
    <w:p w14:paraId="297E90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C541E" w14:textId="77777777" w:rsidR="009D1599" w:rsidRDefault="009D1599" w:rsidP="009139A6">
      <w:r>
        <w:separator/>
      </w:r>
    </w:p>
  </w:endnote>
  <w:endnote w:type="continuationSeparator" w:id="0">
    <w:p w14:paraId="39E86D81" w14:textId="77777777" w:rsidR="009D1599" w:rsidRDefault="009D15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BFB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FE6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356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C6206" w14:textId="77777777" w:rsidR="009D1599" w:rsidRDefault="009D1599" w:rsidP="009139A6">
      <w:r>
        <w:separator/>
      </w:r>
    </w:p>
  </w:footnote>
  <w:footnote w:type="continuationSeparator" w:id="0">
    <w:p w14:paraId="2EAC9B6F" w14:textId="77777777" w:rsidR="009D1599" w:rsidRDefault="009D15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B03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E7D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C86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9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1599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9E24"/>
  <w15:chartTrackingRefBased/>
  <w15:docId w15:val="{B1E0233D-1789-460A-B609-B0ABDC52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99"/>
    <w:pPr>
      <w:spacing w:after="0" w:line="240" w:lineRule="auto"/>
    </w:pPr>
    <w:rPr>
      <w:rFonts w:asciiTheme="minorHAnsi" w:eastAsiaTheme="minorEastAsia" w:hAnsiTheme="minorHAnsi"/>
      <w:kern w:val="2"/>
      <w:sz w:val="22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2024-09-27T06:32:00Z</dcterms:created>
  <dcterms:modified xsi:type="dcterms:W3CDTF">2024-09-27T06:33:00Z</dcterms:modified>
</cp:coreProperties>
</file>