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2B68" w14:textId="77777777" w:rsidR="00493104" w:rsidRDefault="00493104" w:rsidP="0049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de WARTYLL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d.ca.1404)</w:t>
      </w:r>
    </w:p>
    <w:p w14:paraId="0AE92554" w14:textId="77777777" w:rsidR="00493104" w:rsidRDefault="00493104" w:rsidP="0049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D49B440" w14:textId="77777777" w:rsidR="00493104" w:rsidRDefault="00493104" w:rsidP="00493104">
      <w:pPr>
        <w:pStyle w:val="NoSpacing"/>
        <w:rPr>
          <w:rFonts w:cs="Times New Roman"/>
          <w:szCs w:val="24"/>
        </w:rPr>
      </w:pPr>
    </w:p>
    <w:p w14:paraId="7F94BF95" w14:textId="77777777" w:rsidR="00493104" w:rsidRDefault="00493104" w:rsidP="00493104">
      <w:pPr>
        <w:pStyle w:val="NoSpacing"/>
        <w:rPr>
          <w:rFonts w:cs="Times New Roman"/>
          <w:szCs w:val="24"/>
        </w:rPr>
      </w:pPr>
    </w:p>
    <w:p w14:paraId="0886AA26" w14:textId="77777777" w:rsidR="00493104" w:rsidRDefault="00493104" w:rsidP="0049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Probate of her Will.   (W.Y.R. p.178)</w:t>
      </w:r>
    </w:p>
    <w:p w14:paraId="313A2063" w14:textId="77777777" w:rsidR="00493104" w:rsidRDefault="00493104" w:rsidP="00493104">
      <w:pPr>
        <w:pStyle w:val="NoSpacing"/>
        <w:rPr>
          <w:rFonts w:cs="Times New Roman"/>
          <w:szCs w:val="24"/>
        </w:rPr>
      </w:pPr>
    </w:p>
    <w:p w14:paraId="1DF952BA" w14:textId="77777777" w:rsidR="00493104" w:rsidRDefault="00493104" w:rsidP="00493104">
      <w:pPr>
        <w:pStyle w:val="NoSpacing"/>
        <w:rPr>
          <w:rFonts w:cs="Times New Roman"/>
          <w:szCs w:val="24"/>
        </w:rPr>
      </w:pPr>
    </w:p>
    <w:p w14:paraId="00E77E78" w14:textId="77777777" w:rsidR="00493104" w:rsidRDefault="00493104" w:rsidP="0049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7A6BC4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CAA85" w14:textId="77777777" w:rsidR="00493104" w:rsidRDefault="00493104" w:rsidP="009139A6">
      <w:r>
        <w:separator/>
      </w:r>
    </w:p>
  </w:endnote>
  <w:endnote w:type="continuationSeparator" w:id="0">
    <w:p w14:paraId="2B0DA894" w14:textId="77777777" w:rsidR="00493104" w:rsidRDefault="004931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FE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5B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7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2F575" w14:textId="77777777" w:rsidR="00493104" w:rsidRDefault="00493104" w:rsidP="009139A6">
      <w:r>
        <w:separator/>
      </w:r>
    </w:p>
  </w:footnote>
  <w:footnote w:type="continuationSeparator" w:id="0">
    <w:p w14:paraId="72284ACE" w14:textId="77777777" w:rsidR="00493104" w:rsidRDefault="004931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FB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05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00F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04"/>
    <w:rsid w:val="000666E0"/>
    <w:rsid w:val="000F540B"/>
    <w:rsid w:val="002510B7"/>
    <w:rsid w:val="00270799"/>
    <w:rsid w:val="0049310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AD08"/>
  <w15:chartTrackingRefBased/>
  <w15:docId w15:val="{CE552D98-425F-4820-ADE3-1B36053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2024-09-29T20:13:00Z</dcterms:created>
  <dcterms:modified xsi:type="dcterms:W3CDTF">2024-09-29T20:14:00Z</dcterms:modified>
</cp:coreProperties>
</file>