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D265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WARWYK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480E3645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</w:t>
      </w:r>
    </w:p>
    <w:p w14:paraId="6444DD24" w14:textId="77777777" w:rsidR="00D76416" w:rsidRDefault="00D76416" w:rsidP="00D76416">
      <w:pPr>
        <w:pStyle w:val="NoSpacing"/>
        <w:rPr>
          <w:rFonts w:cs="Times New Roman"/>
          <w:szCs w:val="24"/>
        </w:rPr>
      </w:pPr>
    </w:p>
    <w:p w14:paraId="40E49362" w14:textId="77777777" w:rsidR="00D76416" w:rsidRDefault="00D76416" w:rsidP="00D76416">
      <w:pPr>
        <w:pStyle w:val="NoSpacing"/>
        <w:rPr>
          <w:rFonts w:cs="Times New Roman"/>
          <w:szCs w:val="24"/>
        </w:rPr>
      </w:pPr>
    </w:p>
    <w:p w14:paraId="1BF6E042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He made a plaint of debt against Philip </w:t>
      </w:r>
      <w:proofErr w:type="spellStart"/>
      <w:r>
        <w:rPr>
          <w:rFonts w:cs="Times New Roman"/>
          <w:szCs w:val="24"/>
        </w:rPr>
        <w:t>Bysshyppe</w:t>
      </w:r>
      <w:proofErr w:type="spellEnd"/>
      <w:r>
        <w:rPr>
          <w:rFonts w:cs="Times New Roman"/>
          <w:szCs w:val="24"/>
        </w:rPr>
        <w:t xml:space="preserve"> of Taunton,</w:t>
      </w:r>
    </w:p>
    <w:p w14:paraId="69060CA8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husbandman(q.v.), and four others.</w:t>
      </w:r>
    </w:p>
    <w:p w14:paraId="28206A37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7E978A02" w14:textId="77777777" w:rsidR="00D76416" w:rsidRDefault="00D76416" w:rsidP="00D76416">
      <w:pPr>
        <w:pStyle w:val="NoSpacing"/>
        <w:rPr>
          <w:rFonts w:cs="Times New Roman"/>
          <w:szCs w:val="24"/>
        </w:rPr>
      </w:pPr>
    </w:p>
    <w:p w14:paraId="16965A40" w14:textId="77777777" w:rsidR="00D76416" w:rsidRDefault="00D76416" w:rsidP="00D76416">
      <w:pPr>
        <w:pStyle w:val="NoSpacing"/>
        <w:rPr>
          <w:rFonts w:cs="Times New Roman"/>
          <w:szCs w:val="24"/>
        </w:rPr>
      </w:pPr>
    </w:p>
    <w:p w14:paraId="211115E7" w14:textId="77777777" w:rsidR="00D76416" w:rsidRDefault="00D76416" w:rsidP="00D764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July 2024</w:t>
      </w:r>
    </w:p>
    <w:p w14:paraId="266E9E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FFE12" w14:textId="77777777" w:rsidR="00D76416" w:rsidRDefault="00D76416" w:rsidP="009139A6">
      <w:r>
        <w:separator/>
      </w:r>
    </w:p>
  </w:endnote>
  <w:endnote w:type="continuationSeparator" w:id="0">
    <w:p w14:paraId="58E43626" w14:textId="77777777" w:rsidR="00D76416" w:rsidRDefault="00D764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BC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13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F6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ED428" w14:textId="77777777" w:rsidR="00D76416" w:rsidRDefault="00D76416" w:rsidP="009139A6">
      <w:r>
        <w:separator/>
      </w:r>
    </w:p>
  </w:footnote>
  <w:footnote w:type="continuationSeparator" w:id="0">
    <w:p w14:paraId="4410C57E" w14:textId="77777777" w:rsidR="00D76416" w:rsidRDefault="00D764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EA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B1E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10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16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41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51FF"/>
  <w15:chartTrackingRefBased/>
  <w15:docId w15:val="{2EF13B46-CDCE-40DD-850B-2745EBAF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6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2024-07-19T20:30:00Z</dcterms:created>
  <dcterms:modified xsi:type="dcterms:W3CDTF">2024-07-19T20:31:00Z</dcterms:modified>
</cp:coreProperties>
</file>