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9366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Helias WARD</w:t>
      </w:r>
      <w:r>
        <w:rPr>
          <w:rFonts w:cs="Times New Roman"/>
          <w:szCs w:val="24"/>
        </w:rPr>
        <w:t xml:space="preserve">         (fl.1400)</w:t>
      </w:r>
    </w:p>
    <w:p w14:paraId="34CF9F19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O.F.M.</w:t>
      </w:r>
    </w:p>
    <w:p w14:paraId="1C17636B" w14:textId="77777777" w:rsidR="00AB4377" w:rsidRDefault="00AB4377" w:rsidP="00AB4377">
      <w:pPr>
        <w:pStyle w:val="NoSpacing"/>
        <w:rPr>
          <w:rFonts w:cs="Times New Roman"/>
          <w:szCs w:val="24"/>
        </w:rPr>
      </w:pPr>
    </w:p>
    <w:p w14:paraId="484DB179" w14:textId="77777777" w:rsidR="00AB4377" w:rsidRDefault="00AB4377" w:rsidP="00AB4377">
      <w:pPr>
        <w:pStyle w:val="NoSpacing"/>
        <w:rPr>
          <w:rFonts w:cs="Times New Roman"/>
          <w:szCs w:val="24"/>
        </w:rPr>
      </w:pPr>
    </w:p>
    <w:p w14:paraId="679E523C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Sep.1397</w:t>
      </w:r>
      <w:r>
        <w:rPr>
          <w:rFonts w:cs="Times New Roman"/>
          <w:szCs w:val="24"/>
        </w:rPr>
        <w:tab/>
        <w:t>He was possibly ordained deacon.</w:t>
      </w:r>
    </w:p>
    <w:p w14:paraId="3FC5BB7D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 xml:space="preserve">, pub.2020 p.6, </w:t>
      </w:r>
    </w:p>
    <w:p w14:paraId="1FB66F46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note 5)</w:t>
      </w:r>
    </w:p>
    <w:p w14:paraId="34D78122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4A81D1BD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1581813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5BA077A1" w14:textId="77777777" w:rsidR="00AB4377" w:rsidRDefault="00AB4377" w:rsidP="00AB4377">
      <w:pPr>
        <w:pStyle w:val="NoSpacing"/>
        <w:rPr>
          <w:rFonts w:cs="Times New Roman"/>
          <w:szCs w:val="24"/>
        </w:rPr>
      </w:pPr>
    </w:p>
    <w:p w14:paraId="361A3687" w14:textId="77777777" w:rsidR="00AB4377" w:rsidRDefault="00AB4377" w:rsidP="00AB4377">
      <w:pPr>
        <w:pStyle w:val="NoSpacing"/>
        <w:rPr>
          <w:rFonts w:cs="Times New Roman"/>
          <w:szCs w:val="24"/>
        </w:rPr>
      </w:pPr>
    </w:p>
    <w:p w14:paraId="26AAA71F" w14:textId="77777777" w:rsidR="00AB4377" w:rsidRDefault="00AB4377" w:rsidP="00AB43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6984FC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A55E" w14:textId="77777777" w:rsidR="00AB4377" w:rsidRDefault="00AB4377" w:rsidP="009139A6">
      <w:r>
        <w:separator/>
      </w:r>
    </w:p>
  </w:endnote>
  <w:endnote w:type="continuationSeparator" w:id="0">
    <w:p w14:paraId="184F23CE" w14:textId="77777777" w:rsidR="00AB4377" w:rsidRDefault="00AB43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A2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B4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68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E0BF" w14:textId="77777777" w:rsidR="00AB4377" w:rsidRDefault="00AB4377" w:rsidP="009139A6">
      <w:r>
        <w:separator/>
      </w:r>
    </w:p>
  </w:footnote>
  <w:footnote w:type="continuationSeparator" w:id="0">
    <w:p w14:paraId="60828780" w14:textId="77777777" w:rsidR="00AB4377" w:rsidRDefault="00AB43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D9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C3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CF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77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37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0DDC"/>
  <w15:chartTrackingRefBased/>
  <w15:docId w15:val="{0D6DFC13-A3B1-4BBB-BD9F-5A4A54E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2025-05-01T18:59:00Z</dcterms:created>
  <dcterms:modified xsi:type="dcterms:W3CDTF">2025-05-01T19:01:00Z</dcterms:modified>
</cp:coreProperties>
</file>