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E38E1" w14:textId="77777777" w:rsidR="00BF210A" w:rsidRDefault="00BF210A" w:rsidP="00BF210A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WARD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d.ca.1444)</w:t>
      </w:r>
    </w:p>
    <w:p w14:paraId="1D38F51E" w14:textId="77777777" w:rsidR="00BF210A" w:rsidRDefault="00BF210A" w:rsidP="00BF210A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</w:t>
      </w:r>
      <w:proofErr w:type="spellStart"/>
      <w:r>
        <w:rPr>
          <w:rFonts w:eastAsia="Times New Roman"/>
        </w:rPr>
        <w:t>Wistow</w:t>
      </w:r>
      <w:proofErr w:type="spellEnd"/>
      <w:r>
        <w:rPr>
          <w:rFonts w:eastAsia="Times New Roman"/>
        </w:rPr>
        <w:t>, West Riding of Yorkshire.</w:t>
      </w:r>
    </w:p>
    <w:p w14:paraId="2D205086" w14:textId="77777777" w:rsidR="00BF210A" w:rsidRDefault="00BF210A" w:rsidP="00BF210A">
      <w:pPr>
        <w:pStyle w:val="NoSpacing"/>
        <w:rPr>
          <w:rFonts w:eastAsia="Times New Roman"/>
        </w:rPr>
      </w:pPr>
    </w:p>
    <w:p w14:paraId="4BBDE93D" w14:textId="77777777" w:rsidR="00BF210A" w:rsidRDefault="00BF210A" w:rsidP="00BF210A">
      <w:pPr>
        <w:pStyle w:val="NoSpacing"/>
        <w:rPr>
          <w:rFonts w:eastAsia="Times New Roman"/>
        </w:rPr>
      </w:pPr>
    </w:p>
    <w:p w14:paraId="4FA9AAB7" w14:textId="77777777" w:rsidR="00BF210A" w:rsidRDefault="00BF210A" w:rsidP="00BF210A">
      <w:pPr>
        <w:pStyle w:val="NoSpacing"/>
        <w:rPr>
          <w:rFonts w:eastAsia="Times New Roman"/>
        </w:rPr>
      </w:pPr>
      <w:r>
        <w:rPr>
          <w:rFonts w:eastAsia="Times New Roman"/>
        </w:rPr>
        <w:t>26 Nov.1444</w:t>
      </w:r>
      <w:r>
        <w:rPr>
          <w:rFonts w:eastAsia="Times New Roman"/>
        </w:rPr>
        <w:tab/>
        <w:t>Probate of his Will.     (W.Y.R. p.177)</w:t>
      </w:r>
    </w:p>
    <w:p w14:paraId="3B071B5A" w14:textId="77777777" w:rsidR="00BF210A" w:rsidRDefault="00BF210A" w:rsidP="00BF210A">
      <w:pPr>
        <w:pStyle w:val="NoSpacing"/>
        <w:rPr>
          <w:rFonts w:eastAsia="Times New Roman"/>
        </w:rPr>
      </w:pPr>
    </w:p>
    <w:p w14:paraId="1AB1229D" w14:textId="77777777" w:rsidR="00BF210A" w:rsidRDefault="00BF210A" w:rsidP="00BF210A">
      <w:pPr>
        <w:pStyle w:val="NoSpacing"/>
        <w:rPr>
          <w:rFonts w:eastAsia="Times New Roman"/>
        </w:rPr>
      </w:pPr>
    </w:p>
    <w:p w14:paraId="1889AF7D" w14:textId="77777777" w:rsidR="00BF210A" w:rsidRDefault="00BF210A" w:rsidP="00BF210A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6EC6F0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BEAE3" w14:textId="77777777" w:rsidR="00BF210A" w:rsidRDefault="00BF210A" w:rsidP="009139A6">
      <w:r>
        <w:separator/>
      </w:r>
    </w:p>
  </w:endnote>
  <w:endnote w:type="continuationSeparator" w:id="0">
    <w:p w14:paraId="43974CCC" w14:textId="77777777" w:rsidR="00BF210A" w:rsidRDefault="00BF21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B6D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28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DAC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05660" w14:textId="77777777" w:rsidR="00BF210A" w:rsidRDefault="00BF210A" w:rsidP="009139A6">
      <w:r>
        <w:separator/>
      </w:r>
    </w:p>
  </w:footnote>
  <w:footnote w:type="continuationSeparator" w:id="0">
    <w:p w14:paraId="5D5DEC4A" w14:textId="77777777" w:rsidR="00BF210A" w:rsidRDefault="00BF21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1EE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C1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F40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0A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210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1310"/>
  <w15:chartTrackingRefBased/>
  <w15:docId w15:val="{E884FB61-16BC-4E29-9C11-7752924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2024-07-30T10:05:00Z</dcterms:created>
  <dcterms:modified xsi:type="dcterms:W3CDTF">2024-07-30T10:05:00Z</dcterms:modified>
</cp:coreProperties>
</file>