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6B192" w14:textId="77777777" w:rsidR="002A24D3" w:rsidRDefault="002A24D3" w:rsidP="002A24D3">
      <w:pPr>
        <w:pStyle w:val="NoSpacing"/>
      </w:pPr>
      <w:r>
        <w:rPr>
          <w:u w:val="single"/>
        </w:rPr>
        <w:t>Nicholas WARD</w:t>
      </w:r>
      <w:r>
        <w:t xml:space="preserve">      </w:t>
      </w:r>
      <w:proofErr w:type="gramStart"/>
      <w:r>
        <w:t xml:space="preserve">   (</w:t>
      </w:r>
      <w:proofErr w:type="gramEnd"/>
      <w:r>
        <w:t>fl.1434)</w:t>
      </w:r>
    </w:p>
    <w:p w14:paraId="69E6DC0B" w14:textId="77777777" w:rsidR="002A24D3" w:rsidRDefault="002A24D3" w:rsidP="002A24D3">
      <w:pPr>
        <w:pStyle w:val="NoSpacing"/>
      </w:pPr>
      <w:r>
        <w:t>of London. Apprentice draper.</w:t>
      </w:r>
    </w:p>
    <w:p w14:paraId="58948011" w14:textId="77777777" w:rsidR="002A24D3" w:rsidRDefault="002A24D3" w:rsidP="002A24D3">
      <w:pPr>
        <w:pStyle w:val="NoSpacing"/>
      </w:pPr>
    </w:p>
    <w:p w14:paraId="5401DF7F" w14:textId="77777777" w:rsidR="002A24D3" w:rsidRDefault="002A24D3" w:rsidP="002A24D3">
      <w:pPr>
        <w:pStyle w:val="NoSpacing"/>
      </w:pPr>
    </w:p>
    <w:p w14:paraId="66E7E460" w14:textId="77777777" w:rsidR="002A24D3" w:rsidRDefault="002A24D3" w:rsidP="002A24D3">
      <w:pPr>
        <w:pStyle w:val="NoSpacing"/>
      </w:pPr>
      <w:r>
        <w:tab/>
        <w:t>1434</w:t>
      </w:r>
      <w:r>
        <w:tab/>
        <w:t>He became apprenticed to Nicholas Yeo of London, draper(q.v.).</w:t>
      </w:r>
    </w:p>
    <w:p w14:paraId="69311D86" w14:textId="77777777" w:rsidR="002A24D3" w:rsidRDefault="002A24D3" w:rsidP="002A24D3">
      <w:pPr>
        <w:pStyle w:val="NoSpacing"/>
      </w:pPr>
      <w:r>
        <w:tab/>
      </w:r>
      <w:r>
        <w:tab/>
        <w:t xml:space="preserve">( </w:t>
      </w:r>
      <w:hyperlink r:id="rId6" w:history="1">
        <w:r w:rsidRPr="008A2C81">
          <w:rPr>
            <w:rStyle w:val="Hyperlink"/>
          </w:rPr>
          <w:t>www.londonroll.org</w:t>
        </w:r>
      </w:hyperlink>
      <w:r>
        <w:t xml:space="preserve"> )</w:t>
      </w:r>
    </w:p>
    <w:p w14:paraId="1C46980A" w14:textId="77777777" w:rsidR="002A24D3" w:rsidRDefault="002A24D3" w:rsidP="002A24D3">
      <w:pPr>
        <w:pStyle w:val="NoSpacing"/>
      </w:pPr>
    </w:p>
    <w:p w14:paraId="5B4382DC" w14:textId="77777777" w:rsidR="002A24D3" w:rsidRDefault="002A24D3" w:rsidP="002A24D3">
      <w:pPr>
        <w:pStyle w:val="NoSpacing"/>
      </w:pPr>
    </w:p>
    <w:p w14:paraId="480019D9" w14:textId="77777777" w:rsidR="002A24D3" w:rsidRDefault="002A24D3" w:rsidP="002A24D3">
      <w:pPr>
        <w:pStyle w:val="NoSpacing"/>
      </w:pPr>
      <w:r>
        <w:t>14 October 2024</w:t>
      </w:r>
    </w:p>
    <w:p w14:paraId="4CE17F7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0150C" w14:textId="77777777" w:rsidR="002A24D3" w:rsidRDefault="002A24D3" w:rsidP="009139A6">
      <w:r>
        <w:separator/>
      </w:r>
    </w:p>
  </w:endnote>
  <w:endnote w:type="continuationSeparator" w:id="0">
    <w:p w14:paraId="44279B53" w14:textId="77777777" w:rsidR="002A24D3" w:rsidRDefault="002A24D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44F1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D089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3EEA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99541" w14:textId="77777777" w:rsidR="002A24D3" w:rsidRDefault="002A24D3" w:rsidP="009139A6">
      <w:r>
        <w:separator/>
      </w:r>
    </w:p>
  </w:footnote>
  <w:footnote w:type="continuationSeparator" w:id="0">
    <w:p w14:paraId="551CF416" w14:textId="77777777" w:rsidR="002A24D3" w:rsidRDefault="002A24D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42EA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4881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6768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4D3"/>
    <w:rsid w:val="000666E0"/>
    <w:rsid w:val="002510B7"/>
    <w:rsid w:val="00270799"/>
    <w:rsid w:val="002A24D3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42FB5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1C35F"/>
  <w15:chartTrackingRefBased/>
  <w15:docId w15:val="{ADC488BB-6ABC-421E-AB81-3A12454F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A24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2024-10-15T12:53:00Z</dcterms:created>
  <dcterms:modified xsi:type="dcterms:W3CDTF">2024-10-15T12:54:00Z</dcterms:modified>
</cp:coreProperties>
</file>