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76C6D" w14:textId="77777777" w:rsidR="00CD0A05" w:rsidRDefault="00CD0A05" w:rsidP="00CD0A05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Ralph WARD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d.1502-4)</w:t>
      </w:r>
    </w:p>
    <w:p w14:paraId="3FB78E21" w14:textId="77777777" w:rsidR="00CD0A05" w:rsidRDefault="00CD0A05" w:rsidP="00CD0A05">
      <w:pPr>
        <w:pStyle w:val="NoSpacing"/>
        <w:rPr>
          <w:rFonts w:eastAsia="Times New Roman"/>
        </w:rPr>
      </w:pPr>
      <w:r>
        <w:rPr>
          <w:rFonts w:eastAsia="Times New Roman"/>
        </w:rPr>
        <w:t>buried in Everingham.</w:t>
      </w:r>
    </w:p>
    <w:p w14:paraId="7FD45D7A" w14:textId="77777777" w:rsidR="00CD0A05" w:rsidRDefault="00CD0A05" w:rsidP="00CD0A05">
      <w:pPr>
        <w:pStyle w:val="NoSpacing"/>
        <w:rPr>
          <w:rFonts w:eastAsia="Times New Roman"/>
        </w:rPr>
      </w:pPr>
    </w:p>
    <w:p w14:paraId="11131B31" w14:textId="77777777" w:rsidR="00CD0A05" w:rsidRDefault="00CD0A05" w:rsidP="00CD0A05">
      <w:pPr>
        <w:pStyle w:val="NoSpacing"/>
        <w:rPr>
          <w:rFonts w:eastAsia="Times New Roman"/>
        </w:rPr>
      </w:pPr>
    </w:p>
    <w:p w14:paraId="2506E2AC" w14:textId="77777777" w:rsidR="00CD0A05" w:rsidRDefault="00CD0A05" w:rsidP="00CD0A05">
      <w:pPr>
        <w:pStyle w:val="NoSpacing"/>
        <w:rPr>
          <w:rFonts w:eastAsia="Times New Roman"/>
        </w:rPr>
      </w:pPr>
      <w:r>
        <w:rPr>
          <w:rFonts w:eastAsia="Times New Roman"/>
        </w:rPr>
        <w:t>28 Nov.1502</w:t>
      </w:r>
      <w:r>
        <w:rPr>
          <w:rFonts w:eastAsia="Times New Roman"/>
        </w:rPr>
        <w:tab/>
        <w:t>He made his Will.    (W.Y.R. p.177)</w:t>
      </w:r>
    </w:p>
    <w:p w14:paraId="143298FC" w14:textId="77777777" w:rsidR="00CD0A05" w:rsidRDefault="00CD0A05" w:rsidP="00CD0A0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4 Jul.</w:t>
      </w:r>
      <w:r>
        <w:rPr>
          <w:rFonts w:eastAsia="Times New Roman"/>
        </w:rPr>
        <w:tab/>
        <w:t>1504</w:t>
      </w:r>
      <w:r>
        <w:rPr>
          <w:rFonts w:eastAsia="Times New Roman"/>
        </w:rPr>
        <w:tab/>
        <w:t>Probate of his Will.   (ibid.)</w:t>
      </w:r>
    </w:p>
    <w:p w14:paraId="7423AD5F" w14:textId="77777777" w:rsidR="00CD0A05" w:rsidRDefault="00CD0A05" w:rsidP="00CD0A05">
      <w:pPr>
        <w:pStyle w:val="NoSpacing"/>
        <w:rPr>
          <w:rFonts w:eastAsia="Times New Roman"/>
        </w:rPr>
      </w:pPr>
    </w:p>
    <w:p w14:paraId="17BF0DB3" w14:textId="77777777" w:rsidR="00CD0A05" w:rsidRDefault="00CD0A05" w:rsidP="00CD0A05">
      <w:pPr>
        <w:pStyle w:val="NoSpacing"/>
        <w:rPr>
          <w:rFonts w:eastAsia="Times New Roman"/>
        </w:rPr>
      </w:pPr>
    </w:p>
    <w:p w14:paraId="177D4CFE" w14:textId="77777777" w:rsidR="00CD0A05" w:rsidRDefault="00CD0A05" w:rsidP="00CD0A05">
      <w:pPr>
        <w:pStyle w:val="NoSpacing"/>
        <w:rPr>
          <w:rFonts w:eastAsia="Times New Roman"/>
        </w:rPr>
      </w:pPr>
      <w:r>
        <w:rPr>
          <w:rFonts w:eastAsia="Times New Roman"/>
        </w:rPr>
        <w:t>29 July 2024</w:t>
      </w:r>
    </w:p>
    <w:p w14:paraId="5A241D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83A6C" w14:textId="77777777" w:rsidR="00CD0A05" w:rsidRDefault="00CD0A05" w:rsidP="009139A6">
      <w:r>
        <w:separator/>
      </w:r>
    </w:p>
  </w:endnote>
  <w:endnote w:type="continuationSeparator" w:id="0">
    <w:p w14:paraId="712FA523" w14:textId="77777777" w:rsidR="00CD0A05" w:rsidRDefault="00CD0A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BB4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18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11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604E" w14:textId="77777777" w:rsidR="00CD0A05" w:rsidRDefault="00CD0A05" w:rsidP="009139A6">
      <w:r>
        <w:separator/>
      </w:r>
    </w:p>
  </w:footnote>
  <w:footnote w:type="continuationSeparator" w:id="0">
    <w:p w14:paraId="218A0CBC" w14:textId="77777777" w:rsidR="00CD0A05" w:rsidRDefault="00CD0A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51B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2AE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CE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05"/>
    <w:rsid w:val="000666E0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0A0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BD5C"/>
  <w15:chartTrackingRefBased/>
  <w15:docId w15:val="{29FB78FB-1E37-461B-B0F8-01DE29D6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2024-07-30T10:28:00Z</dcterms:created>
  <dcterms:modified xsi:type="dcterms:W3CDTF">2024-07-30T10:28:00Z</dcterms:modified>
</cp:coreProperties>
</file>