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0DA1" w14:textId="77777777" w:rsidR="009E6410" w:rsidRDefault="009E6410" w:rsidP="009E64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Robert WARD</w:t>
      </w:r>
      <w:r>
        <w:rPr>
          <w:rFonts w:cs="Times New Roman"/>
          <w:szCs w:val="24"/>
        </w:rPr>
        <w:t xml:space="preserve">          (fl.1400)</w:t>
      </w:r>
    </w:p>
    <w:p w14:paraId="74C7BE1D" w14:textId="77777777" w:rsidR="009E6410" w:rsidRDefault="009E6410" w:rsidP="009E64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 of Bridlington.</w:t>
      </w:r>
    </w:p>
    <w:p w14:paraId="2DD55C91" w14:textId="77777777" w:rsidR="009E6410" w:rsidRDefault="009E6410" w:rsidP="009E6410">
      <w:pPr>
        <w:pStyle w:val="NoSpacing"/>
        <w:rPr>
          <w:rFonts w:cs="Times New Roman"/>
          <w:szCs w:val="24"/>
        </w:rPr>
      </w:pPr>
    </w:p>
    <w:p w14:paraId="6D4CEE3B" w14:textId="77777777" w:rsidR="009E6410" w:rsidRDefault="009E6410" w:rsidP="009E6410">
      <w:pPr>
        <w:pStyle w:val="NoSpacing"/>
        <w:rPr>
          <w:rFonts w:cs="Times New Roman"/>
          <w:szCs w:val="24"/>
        </w:rPr>
      </w:pPr>
    </w:p>
    <w:p w14:paraId="3B5C392E" w14:textId="77777777" w:rsidR="009E6410" w:rsidRDefault="009E6410" w:rsidP="009E64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Feb.1399</w:t>
      </w:r>
      <w:r>
        <w:rPr>
          <w:rFonts w:cs="Times New Roman"/>
          <w:szCs w:val="24"/>
        </w:rPr>
        <w:tab/>
        <w:t>He was ordained deacon</w:t>
      </w:r>
    </w:p>
    <w:p w14:paraId="5C0A7B57" w14:textId="77777777" w:rsidR="009E6410" w:rsidRDefault="009E6410" w:rsidP="009E64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p.6,</w:t>
      </w:r>
    </w:p>
    <w:p w14:paraId="192AAC73" w14:textId="77777777" w:rsidR="009E6410" w:rsidRDefault="009E6410" w:rsidP="009E641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note 6)</w:t>
      </w:r>
    </w:p>
    <w:p w14:paraId="15266436" w14:textId="77777777" w:rsidR="009E6410" w:rsidRDefault="009E6410" w:rsidP="009E6410">
      <w:pPr>
        <w:pStyle w:val="NoSpacing"/>
        <w:rPr>
          <w:rFonts w:cs="Times New Roman"/>
          <w:szCs w:val="24"/>
        </w:rPr>
      </w:pPr>
    </w:p>
    <w:p w14:paraId="7CDF3A70" w14:textId="77777777" w:rsidR="009E6410" w:rsidRDefault="009E6410" w:rsidP="009E6410">
      <w:pPr>
        <w:pStyle w:val="NoSpacing"/>
        <w:rPr>
          <w:rFonts w:cs="Times New Roman"/>
          <w:szCs w:val="24"/>
        </w:rPr>
      </w:pPr>
    </w:p>
    <w:p w14:paraId="1AD1DE30" w14:textId="77777777" w:rsidR="009E6410" w:rsidRDefault="009E6410" w:rsidP="009E64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0CB0A9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0FB5" w14:textId="77777777" w:rsidR="009E6410" w:rsidRDefault="009E6410" w:rsidP="009139A6">
      <w:r>
        <w:separator/>
      </w:r>
    </w:p>
  </w:endnote>
  <w:endnote w:type="continuationSeparator" w:id="0">
    <w:p w14:paraId="5B3F2BE9" w14:textId="77777777" w:rsidR="009E6410" w:rsidRDefault="009E64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07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BD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60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1EFE" w14:textId="77777777" w:rsidR="009E6410" w:rsidRDefault="009E6410" w:rsidP="009139A6">
      <w:r>
        <w:separator/>
      </w:r>
    </w:p>
  </w:footnote>
  <w:footnote w:type="continuationSeparator" w:id="0">
    <w:p w14:paraId="098E7D0E" w14:textId="77777777" w:rsidR="009E6410" w:rsidRDefault="009E64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6D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94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F3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10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E6410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27257"/>
  <w15:chartTrackingRefBased/>
  <w15:docId w15:val="{257F579B-DD4C-4E46-A6B4-3AE69A32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2025-05-01T19:08:00Z</dcterms:created>
  <dcterms:modified xsi:type="dcterms:W3CDTF">2025-05-01T19:08:00Z</dcterms:modified>
</cp:coreProperties>
</file>