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D7742" w14:textId="77777777" w:rsidR="00106AB3" w:rsidRDefault="00106AB3" w:rsidP="00106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Bernard WARDE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fl.1455)</w:t>
      </w:r>
    </w:p>
    <w:p w14:paraId="48A4F8F7" w14:textId="77777777" w:rsidR="00106AB3" w:rsidRDefault="00106AB3" w:rsidP="00106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Denton in Wharfedale. Yeoman.</w:t>
      </w:r>
    </w:p>
    <w:p w14:paraId="7BEFFB56" w14:textId="77777777" w:rsidR="00106AB3" w:rsidRDefault="00106AB3" w:rsidP="00106AB3">
      <w:pPr>
        <w:pStyle w:val="NoSpacing"/>
        <w:rPr>
          <w:rFonts w:cs="Times New Roman"/>
          <w:szCs w:val="24"/>
        </w:rPr>
      </w:pPr>
    </w:p>
    <w:p w14:paraId="408A09C1" w14:textId="77777777" w:rsidR="00106AB3" w:rsidRDefault="00106AB3" w:rsidP="00106AB3">
      <w:pPr>
        <w:pStyle w:val="NoSpacing"/>
        <w:rPr>
          <w:rFonts w:cs="Times New Roman"/>
          <w:szCs w:val="24"/>
        </w:rPr>
      </w:pPr>
    </w:p>
    <w:p w14:paraId="0AA5002B" w14:textId="77777777" w:rsidR="00106AB3" w:rsidRDefault="00106AB3" w:rsidP="00106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1455</w:t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Abyrford</w:t>
      </w:r>
      <w:proofErr w:type="spellEnd"/>
      <w:r>
        <w:rPr>
          <w:rFonts w:cs="Times New Roman"/>
          <w:szCs w:val="24"/>
        </w:rPr>
        <w:t>(q.v.) brought a plaint of debt against him as the executor of</w:t>
      </w:r>
    </w:p>
    <w:p w14:paraId="770416EF" w14:textId="77777777" w:rsidR="00106AB3" w:rsidRDefault="00106AB3" w:rsidP="00106AB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Robert Newell, Vicar of Otley(q.v.), and four others.</w:t>
      </w:r>
    </w:p>
    <w:p w14:paraId="72F0BA32" w14:textId="77777777" w:rsidR="00106AB3" w:rsidRDefault="00106AB3" w:rsidP="00106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( </w:t>
      </w:r>
      <w:hyperlink r:id="rId6" w:history="1">
        <w:r w:rsidRPr="00823975">
          <w:rPr>
            <w:rStyle w:val="Hyperlink"/>
            <w:rFonts w:cs="Times New Roman"/>
            <w:szCs w:val="24"/>
          </w:rPr>
          <w:t>https://waalt.uh.edu/index.php/CP40/776</w:t>
        </w:r>
      </w:hyperlink>
      <w:r>
        <w:rPr>
          <w:rFonts w:cs="Times New Roman"/>
          <w:szCs w:val="24"/>
        </w:rPr>
        <w:t xml:space="preserve"> )</w:t>
      </w:r>
    </w:p>
    <w:p w14:paraId="1823F53F" w14:textId="77777777" w:rsidR="00106AB3" w:rsidRDefault="00106AB3" w:rsidP="00106AB3">
      <w:pPr>
        <w:pStyle w:val="NoSpacing"/>
        <w:rPr>
          <w:rFonts w:cs="Times New Roman"/>
          <w:szCs w:val="24"/>
        </w:rPr>
      </w:pPr>
    </w:p>
    <w:p w14:paraId="368426B6" w14:textId="77777777" w:rsidR="00106AB3" w:rsidRDefault="00106AB3" w:rsidP="00106AB3">
      <w:pPr>
        <w:pStyle w:val="NoSpacing"/>
        <w:rPr>
          <w:rFonts w:cs="Times New Roman"/>
          <w:szCs w:val="24"/>
        </w:rPr>
      </w:pPr>
    </w:p>
    <w:p w14:paraId="06CDF022" w14:textId="77777777" w:rsidR="00106AB3" w:rsidRDefault="00106AB3" w:rsidP="00106A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December 2024</w:t>
      </w:r>
    </w:p>
    <w:p w14:paraId="70592B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6F3D9" w14:textId="77777777" w:rsidR="00106AB3" w:rsidRDefault="00106AB3" w:rsidP="009139A6">
      <w:r>
        <w:separator/>
      </w:r>
    </w:p>
  </w:endnote>
  <w:endnote w:type="continuationSeparator" w:id="0">
    <w:p w14:paraId="29ACA2F8" w14:textId="77777777" w:rsidR="00106AB3" w:rsidRDefault="00106A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08E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587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EF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FEFBB" w14:textId="77777777" w:rsidR="00106AB3" w:rsidRDefault="00106AB3" w:rsidP="009139A6">
      <w:r>
        <w:separator/>
      </w:r>
    </w:p>
  </w:footnote>
  <w:footnote w:type="continuationSeparator" w:id="0">
    <w:p w14:paraId="2BBCDCD4" w14:textId="77777777" w:rsidR="00106AB3" w:rsidRDefault="00106A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E459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E00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02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B3"/>
    <w:rsid w:val="000666E0"/>
    <w:rsid w:val="00106AB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B886"/>
  <w15:chartTrackingRefBased/>
  <w15:docId w15:val="{FA1A6538-B7BD-4C6D-866C-8152AC17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06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7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2024-12-18T19:28:00Z</dcterms:created>
  <dcterms:modified xsi:type="dcterms:W3CDTF">2024-12-18T19:29:00Z</dcterms:modified>
</cp:coreProperties>
</file>