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A6E8B" w14:textId="77777777" w:rsidR="001B5370" w:rsidRDefault="001B5370" w:rsidP="001B5370">
      <w:pPr>
        <w:pStyle w:val="NoSpacing"/>
      </w:pPr>
      <w:r>
        <w:rPr>
          <w:u w:val="single"/>
        </w:rPr>
        <w:t>Ellen WARDE</w:t>
      </w:r>
      <w:r>
        <w:t xml:space="preserve">      </w:t>
      </w:r>
      <w:r>
        <w:tab/>
        <w:t>(d.ca.1461)</w:t>
      </w:r>
    </w:p>
    <w:p w14:paraId="2CAF7847" w14:textId="77777777" w:rsidR="001B5370" w:rsidRDefault="001B5370" w:rsidP="001B5370">
      <w:pPr>
        <w:pStyle w:val="NoSpacing"/>
      </w:pPr>
      <w:r>
        <w:t>of York. Widow.</w:t>
      </w:r>
    </w:p>
    <w:p w14:paraId="62A614F5" w14:textId="77777777" w:rsidR="001B5370" w:rsidRDefault="001B5370" w:rsidP="001B5370">
      <w:pPr>
        <w:pStyle w:val="NoSpacing"/>
      </w:pPr>
    </w:p>
    <w:p w14:paraId="187EDAB1" w14:textId="77777777" w:rsidR="001B5370" w:rsidRDefault="001B5370" w:rsidP="001B5370">
      <w:pPr>
        <w:pStyle w:val="NoSpacing"/>
      </w:pPr>
    </w:p>
    <w:p w14:paraId="55986A0D" w14:textId="77777777" w:rsidR="001B5370" w:rsidRDefault="001B5370" w:rsidP="001B5370">
      <w:pPr>
        <w:pStyle w:val="NoSpacing"/>
      </w:pPr>
      <w:r>
        <w:t>27 Nov.1461</w:t>
      </w:r>
      <w:r>
        <w:tab/>
        <w:t>Probate of her Will.   (W.Y.R. p.177)</w:t>
      </w:r>
    </w:p>
    <w:p w14:paraId="532965F0" w14:textId="77777777" w:rsidR="001B5370" w:rsidRDefault="001B5370" w:rsidP="001B5370">
      <w:pPr>
        <w:pStyle w:val="NoSpacing"/>
      </w:pPr>
    </w:p>
    <w:p w14:paraId="763893A2" w14:textId="77777777" w:rsidR="001B5370" w:rsidRDefault="001B5370" w:rsidP="001B5370">
      <w:pPr>
        <w:pStyle w:val="NoSpacing"/>
      </w:pPr>
    </w:p>
    <w:p w14:paraId="738499D2" w14:textId="77777777" w:rsidR="001B5370" w:rsidRDefault="001B5370" w:rsidP="001B5370">
      <w:pPr>
        <w:pStyle w:val="NoSpacing"/>
      </w:pPr>
      <w:r>
        <w:t>31 July 2024</w:t>
      </w:r>
    </w:p>
    <w:p w14:paraId="1CDCC2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86BB7" w14:textId="77777777" w:rsidR="001B5370" w:rsidRDefault="001B5370" w:rsidP="009139A6">
      <w:r>
        <w:separator/>
      </w:r>
    </w:p>
  </w:endnote>
  <w:endnote w:type="continuationSeparator" w:id="0">
    <w:p w14:paraId="698DE79E" w14:textId="77777777" w:rsidR="001B5370" w:rsidRDefault="001B53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B1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EB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0E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7284D" w14:textId="77777777" w:rsidR="001B5370" w:rsidRDefault="001B5370" w:rsidP="009139A6">
      <w:r>
        <w:separator/>
      </w:r>
    </w:p>
  </w:footnote>
  <w:footnote w:type="continuationSeparator" w:id="0">
    <w:p w14:paraId="08952339" w14:textId="77777777" w:rsidR="001B5370" w:rsidRDefault="001B53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F3B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D7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B0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70"/>
    <w:rsid w:val="000666E0"/>
    <w:rsid w:val="001B537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53F0"/>
  <w15:chartTrackingRefBased/>
  <w15:docId w15:val="{5E0606D0-EA33-4206-A4F4-EAFC072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2024-08-01T20:29:00Z</dcterms:created>
  <dcterms:modified xsi:type="dcterms:W3CDTF">2024-08-01T20:31:00Z</dcterms:modified>
</cp:coreProperties>
</file>