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5E6DB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Joan WARDE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d.1473-4)</w:t>
      </w:r>
    </w:p>
    <w:p w14:paraId="5C26082B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>Widow.</w:t>
      </w:r>
    </w:p>
    <w:p w14:paraId="3A1444B2" w14:textId="77777777" w:rsidR="001D6E6F" w:rsidRDefault="001D6E6F" w:rsidP="001D6E6F">
      <w:pPr>
        <w:pStyle w:val="NoSpacing"/>
        <w:rPr>
          <w:rFonts w:eastAsia="Times New Roman"/>
        </w:rPr>
      </w:pPr>
    </w:p>
    <w:p w14:paraId="369C29CC" w14:textId="77777777" w:rsidR="001D6E6F" w:rsidRDefault="001D6E6F" w:rsidP="001D6E6F">
      <w:pPr>
        <w:pStyle w:val="NoSpacing"/>
        <w:rPr>
          <w:rFonts w:eastAsia="Times New Roman"/>
        </w:rPr>
      </w:pPr>
    </w:p>
    <w:p w14:paraId="1FFC3561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= Sir Roger Warde of </w:t>
      </w:r>
      <w:proofErr w:type="spellStart"/>
      <w:r>
        <w:rPr>
          <w:rFonts w:eastAsia="Times New Roman"/>
        </w:rPr>
        <w:t>Givendale</w:t>
      </w:r>
      <w:proofErr w:type="spellEnd"/>
      <w:r>
        <w:rPr>
          <w:rFonts w:eastAsia="Times New Roman"/>
        </w:rPr>
        <w:t>(q.v.).</w:t>
      </w:r>
    </w:p>
    <w:p w14:paraId="29987B8B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>(W.Y.R. p.177)</w:t>
      </w:r>
    </w:p>
    <w:p w14:paraId="59C84AE7" w14:textId="77777777" w:rsidR="001D6E6F" w:rsidRDefault="001D6E6F" w:rsidP="001D6E6F">
      <w:pPr>
        <w:pStyle w:val="NoSpacing"/>
        <w:rPr>
          <w:rFonts w:eastAsia="Times New Roman"/>
        </w:rPr>
      </w:pPr>
    </w:p>
    <w:p w14:paraId="73EE5DBA" w14:textId="77777777" w:rsidR="001D6E6F" w:rsidRDefault="001D6E6F" w:rsidP="001D6E6F">
      <w:pPr>
        <w:pStyle w:val="NoSpacing"/>
        <w:rPr>
          <w:rFonts w:eastAsia="Times New Roman"/>
        </w:rPr>
      </w:pPr>
    </w:p>
    <w:p w14:paraId="1A8E924C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>14 Nov.1473</w:t>
      </w:r>
      <w:r>
        <w:rPr>
          <w:rFonts w:eastAsia="Times New Roman"/>
        </w:rPr>
        <w:tab/>
        <w:t>She made her Will.    (ibid.)</w:t>
      </w:r>
    </w:p>
    <w:p w14:paraId="6A8F2C79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>29 Mar.1474</w:t>
      </w:r>
      <w:r>
        <w:rPr>
          <w:rFonts w:eastAsia="Times New Roman"/>
        </w:rPr>
        <w:tab/>
        <w:t>Probate of her Will.   (ibid.)</w:t>
      </w:r>
    </w:p>
    <w:p w14:paraId="11AA0702" w14:textId="77777777" w:rsidR="001D6E6F" w:rsidRDefault="001D6E6F" w:rsidP="001D6E6F">
      <w:pPr>
        <w:pStyle w:val="NoSpacing"/>
        <w:rPr>
          <w:rFonts w:eastAsia="Times New Roman"/>
        </w:rPr>
      </w:pPr>
    </w:p>
    <w:p w14:paraId="42DBA487" w14:textId="77777777" w:rsidR="001D6E6F" w:rsidRDefault="001D6E6F" w:rsidP="001D6E6F">
      <w:pPr>
        <w:pStyle w:val="NoSpacing"/>
        <w:rPr>
          <w:rFonts w:eastAsia="Times New Roman"/>
        </w:rPr>
      </w:pPr>
    </w:p>
    <w:p w14:paraId="7F43AFD9" w14:textId="77777777" w:rsidR="001D6E6F" w:rsidRDefault="001D6E6F" w:rsidP="001D6E6F">
      <w:pPr>
        <w:pStyle w:val="NoSpacing"/>
        <w:rPr>
          <w:rFonts w:eastAsia="Times New Roman"/>
        </w:rPr>
      </w:pPr>
      <w:r>
        <w:rPr>
          <w:rFonts w:eastAsia="Times New Roman"/>
        </w:rPr>
        <w:t>1 August 2024</w:t>
      </w:r>
    </w:p>
    <w:p w14:paraId="50C871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44D66" w14:textId="77777777" w:rsidR="001D6E6F" w:rsidRDefault="001D6E6F" w:rsidP="009139A6">
      <w:r>
        <w:separator/>
      </w:r>
    </w:p>
  </w:endnote>
  <w:endnote w:type="continuationSeparator" w:id="0">
    <w:p w14:paraId="56AB1527" w14:textId="77777777" w:rsidR="001D6E6F" w:rsidRDefault="001D6E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6775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BCD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1EC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D864E" w14:textId="77777777" w:rsidR="001D6E6F" w:rsidRDefault="001D6E6F" w:rsidP="009139A6">
      <w:r>
        <w:separator/>
      </w:r>
    </w:p>
  </w:footnote>
  <w:footnote w:type="continuationSeparator" w:id="0">
    <w:p w14:paraId="0FC4DA76" w14:textId="77777777" w:rsidR="001D6E6F" w:rsidRDefault="001D6E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73C1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DB8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C19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6F"/>
    <w:rsid w:val="000666E0"/>
    <w:rsid w:val="001D6E6F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1C7DF"/>
  <w15:chartTrackingRefBased/>
  <w15:docId w15:val="{EE281C04-4499-475C-9889-E33E4373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2024-08-02T10:21:00Z</dcterms:created>
  <dcterms:modified xsi:type="dcterms:W3CDTF">2024-08-02T10:22:00Z</dcterms:modified>
</cp:coreProperties>
</file>