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4F2B" w14:textId="77777777" w:rsidR="000A11BA" w:rsidRDefault="000A11BA" w:rsidP="000A1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WARDE</w:t>
      </w:r>
      <w:r>
        <w:rPr>
          <w:rFonts w:cs="Times New Roman"/>
          <w:szCs w:val="24"/>
        </w:rPr>
        <w:t xml:space="preserve">          (fl.1488)</w:t>
      </w:r>
    </w:p>
    <w:p w14:paraId="09BCEA02" w14:textId="77777777" w:rsidR="000A11BA" w:rsidRDefault="000A11BA" w:rsidP="000A11BA">
      <w:pPr>
        <w:pStyle w:val="NoSpacing"/>
        <w:rPr>
          <w:rFonts w:cs="Times New Roman"/>
          <w:szCs w:val="24"/>
        </w:rPr>
      </w:pPr>
    </w:p>
    <w:p w14:paraId="2F6A09D9" w14:textId="77777777" w:rsidR="000A11BA" w:rsidRDefault="000A11BA" w:rsidP="000A11BA">
      <w:pPr>
        <w:pStyle w:val="NoSpacing"/>
        <w:rPr>
          <w:rFonts w:cs="Times New Roman"/>
          <w:szCs w:val="24"/>
        </w:rPr>
      </w:pPr>
    </w:p>
    <w:p w14:paraId="12088960" w14:textId="77777777" w:rsidR="000A11BA" w:rsidRDefault="000A11BA" w:rsidP="000A1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Dec.1488</w:t>
      </w:r>
      <w:r>
        <w:rPr>
          <w:rFonts w:cs="Times New Roman"/>
          <w:szCs w:val="24"/>
        </w:rPr>
        <w:tab/>
        <w:t>He was commissioned , until 8 May next, to purvey capons, hens, geese,</w:t>
      </w:r>
    </w:p>
    <w:p w14:paraId="6C8ADC8C" w14:textId="77777777" w:rsidR="000A11BA" w:rsidRDefault="000A11BA" w:rsidP="000A1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rabbits, lambs, eggs, butter, and other victuals and fowls for the King’s</w:t>
      </w:r>
    </w:p>
    <w:p w14:paraId="263BDB4D" w14:textId="77777777" w:rsidR="000A11BA" w:rsidRDefault="000A11BA" w:rsidP="000A1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Household.     (C.P.R. 1485-94 p.205)</w:t>
      </w:r>
    </w:p>
    <w:p w14:paraId="6158D6F0" w14:textId="77777777" w:rsidR="000A11BA" w:rsidRDefault="000A11BA" w:rsidP="000A11BA">
      <w:pPr>
        <w:pStyle w:val="NoSpacing"/>
        <w:rPr>
          <w:rFonts w:cs="Times New Roman"/>
          <w:szCs w:val="24"/>
        </w:rPr>
      </w:pPr>
    </w:p>
    <w:p w14:paraId="283A9758" w14:textId="77777777" w:rsidR="000A11BA" w:rsidRDefault="000A11BA" w:rsidP="000A11BA">
      <w:pPr>
        <w:pStyle w:val="NoSpacing"/>
        <w:rPr>
          <w:rFonts w:cs="Times New Roman"/>
          <w:szCs w:val="24"/>
        </w:rPr>
      </w:pPr>
    </w:p>
    <w:p w14:paraId="6ACCE2DB" w14:textId="77777777" w:rsidR="000A11BA" w:rsidRDefault="000A11BA" w:rsidP="000A11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 May 2025 </w:t>
      </w:r>
    </w:p>
    <w:p w14:paraId="15C2B6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5F82" w14:textId="77777777" w:rsidR="000A11BA" w:rsidRDefault="000A11BA" w:rsidP="009139A6">
      <w:r>
        <w:separator/>
      </w:r>
    </w:p>
  </w:endnote>
  <w:endnote w:type="continuationSeparator" w:id="0">
    <w:p w14:paraId="3EC85058" w14:textId="77777777" w:rsidR="000A11BA" w:rsidRDefault="000A11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51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D7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34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E5C7" w14:textId="77777777" w:rsidR="000A11BA" w:rsidRDefault="000A11BA" w:rsidP="009139A6">
      <w:r>
        <w:separator/>
      </w:r>
    </w:p>
  </w:footnote>
  <w:footnote w:type="continuationSeparator" w:id="0">
    <w:p w14:paraId="6A79D7A3" w14:textId="77777777" w:rsidR="000A11BA" w:rsidRDefault="000A11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2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B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50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A"/>
    <w:rsid w:val="000666E0"/>
    <w:rsid w:val="000A11BA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B61C"/>
  <w15:chartTrackingRefBased/>
  <w15:docId w15:val="{04B7F1AA-289E-4656-A394-5F60B957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2025-05-04T18:43:00Z</dcterms:created>
  <dcterms:modified xsi:type="dcterms:W3CDTF">2025-05-04T18:43:00Z</dcterms:modified>
</cp:coreProperties>
</file>