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A988A" w14:textId="77777777" w:rsidR="00B408B4" w:rsidRDefault="00B408B4" w:rsidP="00B408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WARDE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fl.1488)</w:t>
      </w:r>
    </w:p>
    <w:p w14:paraId="204AB5C9" w14:textId="77777777" w:rsidR="00B408B4" w:rsidRDefault="00B408B4" w:rsidP="00B408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 of Attleborough, Northamptonshire. Gentleman.</w:t>
      </w:r>
    </w:p>
    <w:p w14:paraId="6D2C96B7" w14:textId="77777777" w:rsidR="00B408B4" w:rsidRDefault="00B408B4" w:rsidP="00B408B4">
      <w:pPr>
        <w:pStyle w:val="NoSpacing"/>
        <w:rPr>
          <w:rFonts w:cs="Times New Roman"/>
          <w:szCs w:val="24"/>
        </w:rPr>
      </w:pPr>
    </w:p>
    <w:p w14:paraId="629EDB3F" w14:textId="77777777" w:rsidR="00B408B4" w:rsidRDefault="00B408B4" w:rsidP="00B408B4">
      <w:pPr>
        <w:pStyle w:val="NoSpacing"/>
        <w:rPr>
          <w:rFonts w:cs="Times New Roman"/>
          <w:szCs w:val="24"/>
        </w:rPr>
      </w:pPr>
    </w:p>
    <w:p w14:paraId="034DE7F7" w14:textId="77777777" w:rsidR="00B408B4" w:rsidRDefault="00B408B4" w:rsidP="00B408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Feb.1488</w:t>
      </w:r>
      <w:r>
        <w:rPr>
          <w:rFonts w:cs="Times New Roman"/>
          <w:szCs w:val="24"/>
        </w:rPr>
        <w:tab/>
        <w:t>He was pardoned for not appearing to answer Edmund, Earl of Kent(q.v.),</w:t>
      </w:r>
    </w:p>
    <w:p w14:paraId="5EC8ADAB" w14:textId="77777777" w:rsidR="00B408B4" w:rsidRDefault="00B408B4" w:rsidP="00B408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touching a plea that he </w:t>
      </w:r>
      <w:proofErr w:type="gramStart"/>
      <w:r>
        <w:rPr>
          <w:rFonts w:cs="Times New Roman"/>
          <w:szCs w:val="24"/>
        </w:rPr>
        <w:t>render</w:t>
      </w:r>
      <w:proofErr w:type="gramEnd"/>
      <w:r>
        <w:rPr>
          <w:rFonts w:cs="Times New Roman"/>
          <w:szCs w:val="24"/>
        </w:rPr>
        <w:t xml:space="preserve"> to him a bag containing charters, writings</w:t>
      </w:r>
    </w:p>
    <w:p w14:paraId="53BB6924" w14:textId="77777777" w:rsidR="00B408B4" w:rsidRDefault="00B408B4" w:rsidP="00B408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other muniments.      (C.P.R. 1485-94 p.188)</w:t>
      </w:r>
    </w:p>
    <w:p w14:paraId="57BD69C3" w14:textId="77777777" w:rsidR="00B408B4" w:rsidRDefault="00B408B4" w:rsidP="00B408B4">
      <w:pPr>
        <w:pStyle w:val="NoSpacing"/>
        <w:rPr>
          <w:rFonts w:cs="Times New Roman"/>
          <w:szCs w:val="24"/>
        </w:rPr>
      </w:pPr>
    </w:p>
    <w:p w14:paraId="188F35F5" w14:textId="77777777" w:rsidR="00B408B4" w:rsidRDefault="00B408B4" w:rsidP="00B408B4">
      <w:pPr>
        <w:pStyle w:val="NoSpacing"/>
        <w:rPr>
          <w:rFonts w:cs="Times New Roman"/>
          <w:szCs w:val="24"/>
        </w:rPr>
      </w:pPr>
    </w:p>
    <w:p w14:paraId="4915C2DB" w14:textId="77777777" w:rsidR="00B408B4" w:rsidRDefault="00B408B4" w:rsidP="00B408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October 2024</w:t>
      </w:r>
    </w:p>
    <w:p w14:paraId="15489D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3F0FC" w14:textId="77777777" w:rsidR="00B408B4" w:rsidRDefault="00B408B4" w:rsidP="009139A6">
      <w:r>
        <w:separator/>
      </w:r>
    </w:p>
  </w:endnote>
  <w:endnote w:type="continuationSeparator" w:id="0">
    <w:p w14:paraId="183D111F" w14:textId="77777777" w:rsidR="00B408B4" w:rsidRDefault="00B408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BA2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E3F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AE8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E211F" w14:textId="77777777" w:rsidR="00B408B4" w:rsidRDefault="00B408B4" w:rsidP="009139A6">
      <w:r>
        <w:separator/>
      </w:r>
    </w:p>
  </w:footnote>
  <w:footnote w:type="continuationSeparator" w:id="0">
    <w:p w14:paraId="3481FC53" w14:textId="77777777" w:rsidR="00B408B4" w:rsidRDefault="00B408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52E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82A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C13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B4"/>
    <w:rsid w:val="000666E0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408B4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FA6D"/>
  <w15:chartTrackingRefBased/>
  <w15:docId w15:val="{AB412F61-ADB3-4295-8579-4453CDDD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2024-10-23T19:48:00Z</dcterms:created>
  <dcterms:modified xsi:type="dcterms:W3CDTF">2024-10-23T19:49:00Z</dcterms:modified>
</cp:coreProperties>
</file>