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74106" w14:textId="77777777" w:rsidR="009552A5" w:rsidRDefault="009552A5" w:rsidP="009552A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WARDE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fl.1448)</w:t>
      </w:r>
    </w:p>
    <w:p w14:paraId="3BE6785E" w14:textId="77777777" w:rsidR="009552A5" w:rsidRDefault="009552A5" w:rsidP="009552A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Bromwich.</w:t>
      </w:r>
    </w:p>
    <w:p w14:paraId="13A48B4A" w14:textId="77777777" w:rsidR="009552A5" w:rsidRDefault="009552A5" w:rsidP="009552A5">
      <w:pPr>
        <w:pStyle w:val="NoSpacing"/>
        <w:rPr>
          <w:rFonts w:cs="Times New Roman"/>
          <w:szCs w:val="24"/>
        </w:rPr>
      </w:pPr>
    </w:p>
    <w:p w14:paraId="2A8040E5" w14:textId="77777777" w:rsidR="009552A5" w:rsidRDefault="009552A5" w:rsidP="009552A5">
      <w:pPr>
        <w:pStyle w:val="NoSpacing"/>
        <w:rPr>
          <w:rFonts w:cs="Times New Roman"/>
          <w:szCs w:val="24"/>
        </w:rPr>
      </w:pPr>
    </w:p>
    <w:p w14:paraId="15464EB6" w14:textId="77777777" w:rsidR="009552A5" w:rsidRDefault="009552A5" w:rsidP="009552A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1448</w:t>
      </w:r>
      <w:r>
        <w:rPr>
          <w:rFonts w:cs="Times New Roman"/>
          <w:szCs w:val="24"/>
        </w:rPr>
        <w:tab/>
        <w:t xml:space="preserve">He made a plaint a plaint of debt against Sybil </w:t>
      </w:r>
      <w:proofErr w:type="spellStart"/>
      <w:r>
        <w:rPr>
          <w:rFonts w:cs="Times New Roman"/>
          <w:szCs w:val="24"/>
        </w:rPr>
        <w:t>Merssh</w:t>
      </w:r>
      <w:proofErr w:type="spellEnd"/>
      <w:r>
        <w:rPr>
          <w:rFonts w:cs="Times New Roman"/>
          <w:szCs w:val="24"/>
        </w:rPr>
        <w:t xml:space="preserve">(q.v.), Joan </w:t>
      </w:r>
    </w:p>
    <w:p w14:paraId="45465477" w14:textId="77777777" w:rsidR="009552A5" w:rsidRDefault="009552A5" w:rsidP="009552A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Leyford</w:t>
      </w:r>
      <w:proofErr w:type="spellEnd"/>
      <w:r>
        <w:rPr>
          <w:rFonts w:cs="Times New Roman"/>
          <w:szCs w:val="24"/>
        </w:rPr>
        <w:t>(q.v.), John Bowyer(q.v.), William Gest(q.v.) and Roger</w:t>
      </w:r>
    </w:p>
    <w:p w14:paraId="3623237C" w14:textId="77777777" w:rsidR="009552A5" w:rsidRDefault="009552A5" w:rsidP="009552A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Waterfall(q.v.), all of Birmingham.</w:t>
      </w:r>
    </w:p>
    <w:p w14:paraId="7D15261B" w14:textId="77777777" w:rsidR="009552A5" w:rsidRDefault="009552A5" w:rsidP="009552A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386F8E">
          <w:rPr>
            <w:rStyle w:val="Hyperlink"/>
            <w:rFonts w:cs="Times New Roman"/>
            <w:szCs w:val="24"/>
          </w:rPr>
          <w:t>https://waalt.uh.edu/index.php/CP40/748</w:t>
        </w:r>
      </w:hyperlink>
      <w:r>
        <w:rPr>
          <w:rFonts w:cs="Times New Roman"/>
          <w:szCs w:val="24"/>
        </w:rPr>
        <w:t xml:space="preserve"> )</w:t>
      </w:r>
    </w:p>
    <w:p w14:paraId="2F63E6C0" w14:textId="77777777" w:rsidR="009552A5" w:rsidRDefault="009552A5" w:rsidP="009552A5">
      <w:pPr>
        <w:pStyle w:val="NoSpacing"/>
        <w:rPr>
          <w:rFonts w:cs="Times New Roman"/>
          <w:szCs w:val="24"/>
        </w:rPr>
      </w:pPr>
    </w:p>
    <w:p w14:paraId="269820DA" w14:textId="77777777" w:rsidR="009552A5" w:rsidRDefault="009552A5" w:rsidP="009552A5">
      <w:pPr>
        <w:pStyle w:val="NoSpacing"/>
        <w:rPr>
          <w:rFonts w:cs="Times New Roman"/>
          <w:szCs w:val="24"/>
        </w:rPr>
      </w:pPr>
    </w:p>
    <w:p w14:paraId="35312184" w14:textId="77777777" w:rsidR="009552A5" w:rsidRDefault="009552A5" w:rsidP="009552A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December 2024</w:t>
      </w:r>
    </w:p>
    <w:p w14:paraId="673F2EE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B0EEFE" w14:textId="77777777" w:rsidR="009552A5" w:rsidRDefault="009552A5" w:rsidP="009139A6">
      <w:r>
        <w:separator/>
      </w:r>
    </w:p>
  </w:endnote>
  <w:endnote w:type="continuationSeparator" w:id="0">
    <w:p w14:paraId="03F320F9" w14:textId="77777777" w:rsidR="009552A5" w:rsidRDefault="009552A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7A62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F00D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C2A9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D7F849" w14:textId="77777777" w:rsidR="009552A5" w:rsidRDefault="009552A5" w:rsidP="009139A6">
      <w:r>
        <w:separator/>
      </w:r>
    </w:p>
  </w:footnote>
  <w:footnote w:type="continuationSeparator" w:id="0">
    <w:p w14:paraId="137F6D7C" w14:textId="77777777" w:rsidR="009552A5" w:rsidRDefault="009552A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C603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3DCB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6C9F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2A5"/>
    <w:rsid w:val="000666E0"/>
    <w:rsid w:val="00101CE1"/>
    <w:rsid w:val="002510B7"/>
    <w:rsid w:val="00270799"/>
    <w:rsid w:val="005C130B"/>
    <w:rsid w:val="00826F5C"/>
    <w:rsid w:val="009139A6"/>
    <w:rsid w:val="009411C2"/>
    <w:rsid w:val="009448BB"/>
    <w:rsid w:val="00947624"/>
    <w:rsid w:val="009552A5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C351B"/>
  <w15:chartTrackingRefBased/>
  <w15:docId w15:val="{19F97198-29C4-469F-B7F8-AFD2DBB8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552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4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2024-12-03T18:51:00Z</dcterms:created>
  <dcterms:modified xsi:type="dcterms:W3CDTF">2024-12-03T18:52:00Z</dcterms:modified>
</cp:coreProperties>
</file>