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BD3D7" w14:textId="77777777" w:rsidR="00553529" w:rsidRDefault="00553529" w:rsidP="00553529">
      <w:pPr>
        <w:pStyle w:val="NoSpacing"/>
      </w:pPr>
      <w:r>
        <w:rPr>
          <w:u w:val="single"/>
        </w:rPr>
        <w:t>John WARDE</w:t>
      </w:r>
      <w:r>
        <w:t xml:space="preserve">   </w:t>
      </w:r>
      <w:proofErr w:type="gramStart"/>
      <w:r>
        <w:t xml:space="preserve">   (</w:t>
      </w:r>
      <w:proofErr w:type="gramEnd"/>
      <w:r>
        <w:t>fl.1486)</w:t>
      </w:r>
    </w:p>
    <w:p w14:paraId="1D9AB919" w14:textId="77777777" w:rsidR="00553529" w:rsidRDefault="00553529" w:rsidP="00553529">
      <w:pPr>
        <w:pStyle w:val="NoSpacing"/>
      </w:pPr>
      <w:r>
        <w:t>of Newland.</w:t>
      </w:r>
    </w:p>
    <w:p w14:paraId="53BBAD54" w14:textId="77777777" w:rsidR="00553529" w:rsidRDefault="00553529" w:rsidP="00553529">
      <w:pPr>
        <w:pStyle w:val="NoSpacing"/>
      </w:pPr>
    </w:p>
    <w:p w14:paraId="61F540A9" w14:textId="77777777" w:rsidR="00553529" w:rsidRDefault="00553529" w:rsidP="00553529">
      <w:pPr>
        <w:pStyle w:val="NoSpacing"/>
      </w:pPr>
    </w:p>
    <w:p w14:paraId="18BE88BC" w14:textId="77777777" w:rsidR="00553529" w:rsidRDefault="00553529" w:rsidP="00553529">
      <w:pPr>
        <w:pStyle w:val="NoSpacing"/>
      </w:pPr>
      <w:r>
        <w:t>31 Jan.1486</w:t>
      </w:r>
      <w:r>
        <w:tab/>
        <w:t>He made his Will.    (W.Y.R. p.177)</w:t>
      </w:r>
    </w:p>
    <w:p w14:paraId="60905901" w14:textId="77777777" w:rsidR="00553529" w:rsidRDefault="00553529" w:rsidP="00553529">
      <w:pPr>
        <w:pStyle w:val="NoSpacing"/>
      </w:pPr>
      <w:r>
        <w:t>14 Feb.</w:t>
      </w:r>
      <w:r>
        <w:tab/>
        <w:t>Probate of his Will.   (ibid.)</w:t>
      </w:r>
    </w:p>
    <w:p w14:paraId="1CB36ADC" w14:textId="77777777" w:rsidR="00553529" w:rsidRDefault="00553529" w:rsidP="00553529">
      <w:pPr>
        <w:pStyle w:val="NoSpacing"/>
      </w:pPr>
    </w:p>
    <w:p w14:paraId="2A173830" w14:textId="77777777" w:rsidR="00553529" w:rsidRDefault="00553529" w:rsidP="00553529">
      <w:pPr>
        <w:pStyle w:val="NoSpacing"/>
      </w:pPr>
    </w:p>
    <w:p w14:paraId="57D3611A" w14:textId="77777777" w:rsidR="00553529" w:rsidRDefault="00553529" w:rsidP="00553529">
      <w:pPr>
        <w:pStyle w:val="NoSpacing"/>
      </w:pPr>
      <w:r>
        <w:t>2 August 2024</w:t>
      </w:r>
    </w:p>
    <w:p w14:paraId="6D356B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0658" w14:textId="77777777" w:rsidR="00553529" w:rsidRDefault="00553529" w:rsidP="009139A6">
      <w:r>
        <w:separator/>
      </w:r>
    </w:p>
  </w:endnote>
  <w:endnote w:type="continuationSeparator" w:id="0">
    <w:p w14:paraId="4FC524DD" w14:textId="77777777" w:rsidR="00553529" w:rsidRDefault="005535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50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C8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CE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D26C" w14:textId="77777777" w:rsidR="00553529" w:rsidRDefault="00553529" w:rsidP="009139A6">
      <w:r>
        <w:separator/>
      </w:r>
    </w:p>
  </w:footnote>
  <w:footnote w:type="continuationSeparator" w:id="0">
    <w:p w14:paraId="01F2583F" w14:textId="77777777" w:rsidR="00553529" w:rsidRDefault="005535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D0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37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9A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9"/>
    <w:rsid w:val="000666E0"/>
    <w:rsid w:val="002510B7"/>
    <w:rsid w:val="00270799"/>
    <w:rsid w:val="0055352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960B"/>
  <w15:chartTrackingRefBased/>
  <w15:docId w15:val="{732199E5-6ACC-407A-8566-054C16B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2024-08-03T06:30:00Z</dcterms:created>
  <dcterms:modified xsi:type="dcterms:W3CDTF">2024-08-03T06:30:00Z</dcterms:modified>
</cp:coreProperties>
</file>