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A1B43" w14:textId="77777777" w:rsidR="00AC7AA9" w:rsidRDefault="00AC7AA9" w:rsidP="00AC7AA9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WARDE, the elder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d.1508-9)</w:t>
      </w:r>
    </w:p>
    <w:p w14:paraId="03548ADF" w14:textId="77777777" w:rsidR="00AC7AA9" w:rsidRDefault="00AC7AA9" w:rsidP="00AC7AA9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</w:t>
      </w:r>
      <w:proofErr w:type="spellStart"/>
      <w:r>
        <w:rPr>
          <w:rFonts w:eastAsia="Times New Roman"/>
        </w:rPr>
        <w:t>Huggate</w:t>
      </w:r>
      <w:proofErr w:type="spellEnd"/>
      <w:r>
        <w:rPr>
          <w:rFonts w:eastAsia="Times New Roman"/>
        </w:rPr>
        <w:t>.</w:t>
      </w:r>
    </w:p>
    <w:p w14:paraId="5D6042F5" w14:textId="77777777" w:rsidR="00AC7AA9" w:rsidRDefault="00AC7AA9" w:rsidP="00AC7AA9">
      <w:pPr>
        <w:pStyle w:val="NoSpacing"/>
        <w:rPr>
          <w:rFonts w:eastAsia="Times New Roman"/>
        </w:rPr>
      </w:pPr>
    </w:p>
    <w:p w14:paraId="50F5A8D1" w14:textId="77777777" w:rsidR="00AC7AA9" w:rsidRDefault="00AC7AA9" w:rsidP="00AC7AA9">
      <w:pPr>
        <w:pStyle w:val="NoSpacing"/>
        <w:rPr>
          <w:rFonts w:eastAsia="Times New Roman"/>
        </w:rPr>
      </w:pPr>
    </w:p>
    <w:p w14:paraId="7B5A3569" w14:textId="77777777" w:rsidR="00AC7AA9" w:rsidRDefault="00AC7AA9" w:rsidP="00AC7AA9">
      <w:pPr>
        <w:pStyle w:val="NoSpacing"/>
        <w:rPr>
          <w:rFonts w:eastAsia="Times New Roman"/>
        </w:rPr>
      </w:pPr>
      <w:r>
        <w:rPr>
          <w:rFonts w:eastAsia="Times New Roman"/>
        </w:rPr>
        <w:t>15 May1508</w:t>
      </w:r>
      <w:r>
        <w:rPr>
          <w:rFonts w:eastAsia="Times New Roman"/>
        </w:rPr>
        <w:tab/>
        <w:t>He made his Will.   (W.Y..R p.177)</w:t>
      </w:r>
    </w:p>
    <w:p w14:paraId="4EBFF507" w14:textId="77777777" w:rsidR="00AC7AA9" w:rsidRDefault="00AC7AA9" w:rsidP="00AC7AA9">
      <w:pPr>
        <w:pStyle w:val="NoSpacing"/>
        <w:rPr>
          <w:rFonts w:eastAsia="Times New Roman"/>
        </w:rPr>
      </w:pPr>
      <w:r>
        <w:rPr>
          <w:rFonts w:eastAsia="Times New Roman"/>
        </w:rPr>
        <w:t>26 Apr.1509</w:t>
      </w:r>
      <w:r>
        <w:rPr>
          <w:rFonts w:eastAsia="Times New Roman"/>
        </w:rPr>
        <w:tab/>
        <w:t>Probate of his Will.   (ibid.)</w:t>
      </w:r>
    </w:p>
    <w:p w14:paraId="3527FF5C" w14:textId="77777777" w:rsidR="00AC7AA9" w:rsidRDefault="00AC7AA9" w:rsidP="00AC7AA9">
      <w:pPr>
        <w:pStyle w:val="NoSpacing"/>
        <w:rPr>
          <w:rFonts w:eastAsia="Times New Roman"/>
        </w:rPr>
      </w:pPr>
    </w:p>
    <w:p w14:paraId="5A7C42E3" w14:textId="77777777" w:rsidR="00AC7AA9" w:rsidRDefault="00AC7AA9" w:rsidP="00AC7AA9">
      <w:pPr>
        <w:pStyle w:val="NoSpacing"/>
        <w:rPr>
          <w:rFonts w:eastAsia="Times New Roman"/>
        </w:rPr>
      </w:pPr>
    </w:p>
    <w:p w14:paraId="6C1EEFD4" w14:textId="77777777" w:rsidR="00AC7AA9" w:rsidRDefault="00AC7AA9" w:rsidP="00AC7AA9">
      <w:pPr>
        <w:pStyle w:val="NoSpacing"/>
        <w:rPr>
          <w:rFonts w:eastAsia="Times New Roman"/>
        </w:rPr>
      </w:pPr>
      <w:r>
        <w:rPr>
          <w:rFonts w:eastAsia="Times New Roman"/>
        </w:rPr>
        <w:t>1 August 2024</w:t>
      </w:r>
    </w:p>
    <w:p w14:paraId="53B8E0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24F25" w14:textId="77777777" w:rsidR="00AC7AA9" w:rsidRDefault="00AC7AA9" w:rsidP="009139A6">
      <w:r>
        <w:separator/>
      </w:r>
    </w:p>
  </w:endnote>
  <w:endnote w:type="continuationSeparator" w:id="0">
    <w:p w14:paraId="12BC572D" w14:textId="77777777" w:rsidR="00AC7AA9" w:rsidRDefault="00AC7A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BB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00B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7EF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2D6C3" w14:textId="77777777" w:rsidR="00AC7AA9" w:rsidRDefault="00AC7AA9" w:rsidP="009139A6">
      <w:r>
        <w:separator/>
      </w:r>
    </w:p>
  </w:footnote>
  <w:footnote w:type="continuationSeparator" w:id="0">
    <w:p w14:paraId="403D1367" w14:textId="77777777" w:rsidR="00AC7AA9" w:rsidRDefault="00AC7A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D90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84F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A37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A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C7AA9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4449"/>
  <w15:chartTrackingRefBased/>
  <w15:docId w15:val="{05BBFFEF-B24A-4165-96B4-275B6E94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2024-08-02T10:23:00Z</dcterms:created>
  <dcterms:modified xsi:type="dcterms:W3CDTF">2024-08-02T10:23:00Z</dcterms:modified>
</cp:coreProperties>
</file>