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3AC17" w14:textId="77777777" w:rsidR="004B4EBB" w:rsidRDefault="004B4EBB" w:rsidP="004B4EBB">
      <w:pPr>
        <w:pStyle w:val="NoSpacing"/>
      </w:pPr>
      <w:r>
        <w:rPr>
          <w:u w:val="single"/>
        </w:rPr>
        <w:t>Margaret WARDE</w:t>
      </w:r>
      <w:r>
        <w:t xml:space="preserve">    </w:t>
      </w:r>
      <w:proofErr w:type="gramStart"/>
      <w:r>
        <w:t xml:space="preserve">   (</w:t>
      </w:r>
      <w:proofErr w:type="gramEnd"/>
      <w:r>
        <w:t>d.1438)</w:t>
      </w:r>
    </w:p>
    <w:p w14:paraId="230DECB0" w14:textId="77777777" w:rsidR="004B4EBB" w:rsidRDefault="004B4EBB" w:rsidP="004B4EBB">
      <w:pPr>
        <w:pStyle w:val="NoSpacing"/>
      </w:pPr>
      <w:r>
        <w:t>of York.</w:t>
      </w:r>
    </w:p>
    <w:p w14:paraId="683DD900" w14:textId="77777777" w:rsidR="004B4EBB" w:rsidRDefault="004B4EBB" w:rsidP="004B4EBB">
      <w:pPr>
        <w:pStyle w:val="NoSpacing"/>
      </w:pPr>
    </w:p>
    <w:p w14:paraId="27BAD6A1" w14:textId="77777777" w:rsidR="004B4EBB" w:rsidRDefault="004B4EBB" w:rsidP="004B4EBB">
      <w:pPr>
        <w:pStyle w:val="NoSpacing"/>
      </w:pPr>
    </w:p>
    <w:p w14:paraId="45C89B1B" w14:textId="77777777" w:rsidR="004B4EBB" w:rsidRDefault="004B4EBB" w:rsidP="004B4EBB">
      <w:pPr>
        <w:pStyle w:val="NoSpacing"/>
      </w:pPr>
      <w:r>
        <w:t>= John, merchant(q.v.).</w:t>
      </w:r>
    </w:p>
    <w:p w14:paraId="3BF332A0" w14:textId="77777777" w:rsidR="004B4EBB" w:rsidRDefault="004B4EBB" w:rsidP="004B4EBB">
      <w:pPr>
        <w:pStyle w:val="NoSpacing"/>
      </w:pPr>
      <w:r>
        <w:t>(W.Y.R. p.177)</w:t>
      </w:r>
    </w:p>
    <w:p w14:paraId="7BE9F977" w14:textId="77777777" w:rsidR="004B4EBB" w:rsidRDefault="004B4EBB" w:rsidP="004B4EBB">
      <w:pPr>
        <w:pStyle w:val="NoSpacing"/>
      </w:pPr>
    </w:p>
    <w:p w14:paraId="5A144629" w14:textId="77777777" w:rsidR="004B4EBB" w:rsidRDefault="004B4EBB" w:rsidP="004B4EBB">
      <w:pPr>
        <w:pStyle w:val="NoSpacing"/>
      </w:pPr>
    </w:p>
    <w:p w14:paraId="56D47D84" w14:textId="77777777" w:rsidR="004B4EBB" w:rsidRDefault="004B4EBB" w:rsidP="004B4EBB">
      <w:pPr>
        <w:pStyle w:val="NoSpacing"/>
      </w:pPr>
      <w:r>
        <w:t>23 Feb.1438</w:t>
      </w:r>
      <w:r>
        <w:tab/>
        <w:t>Administration of her lands and possessions was granted.    (ibid.)</w:t>
      </w:r>
    </w:p>
    <w:p w14:paraId="30E01D00" w14:textId="77777777" w:rsidR="004B4EBB" w:rsidRDefault="004B4EBB" w:rsidP="004B4EBB">
      <w:pPr>
        <w:pStyle w:val="NoSpacing"/>
      </w:pPr>
    </w:p>
    <w:p w14:paraId="20C55FFE" w14:textId="77777777" w:rsidR="004B4EBB" w:rsidRDefault="004B4EBB" w:rsidP="004B4EBB">
      <w:pPr>
        <w:pStyle w:val="NoSpacing"/>
      </w:pPr>
    </w:p>
    <w:p w14:paraId="4F0068B1" w14:textId="77777777" w:rsidR="004B4EBB" w:rsidRDefault="004B4EBB" w:rsidP="004B4EBB">
      <w:pPr>
        <w:pStyle w:val="NoSpacing"/>
      </w:pPr>
      <w:r>
        <w:t>3 August 2024</w:t>
      </w:r>
    </w:p>
    <w:p w14:paraId="3629C8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88AA6" w14:textId="77777777" w:rsidR="004B4EBB" w:rsidRDefault="004B4EBB" w:rsidP="009139A6">
      <w:r>
        <w:separator/>
      </w:r>
    </w:p>
  </w:endnote>
  <w:endnote w:type="continuationSeparator" w:id="0">
    <w:p w14:paraId="0EA6FC54" w14:textId="77777777" w:rsidR="004B4EBB" w:rsidRDefault="004B4E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929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57E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F68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57E8D" w14:textId="77777777" w:rsidR="004B4EBB" w:rsidRDefault="004B4EBB" w:rsidP="009139A6">
      <w:r>
        <w:separator/>
      </w:r>
    </w:p>
  </w:footnote>
  <w:footnote w:type="continuationSeparator" w:id="0">
    <w:p w14:paraId="48094E47" w14:textId="77777777" w:rsidR="004B4EBB" w:rsidRDefault="004B4E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860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870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34A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BB"/>
    <w:rsid w:val="000666E0"/>
    <w:rsid w:val="002510B7"/>
    <w:rsid w:val="00270799"/>
    <w:rsid w:val="004B4E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DEB4"/>
  <w15:chartTrackingRefBased/>
  <w15:docId w15:val="{1B51F84B-F259-4F2A-9348-27045747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2024-08-05T18:14:00Z</dcterms:created>
  <dcterms:modified xsi:type="dcterms:W3CDTF">2024-08-05T18:14:00Z</dcterms:modified>
</cp:coreProperties>
</file>