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D21E" w14:textId="77777777" w:rsidR="009B7336" w:rsidRDefault="009B7336" w:rsidP="009B7336">
      <w:pPr>
        <w:pStyle w:val="NoSpacing"/>
        <w:rPr>
          <w:szCs w:val="24"/>
        </w:rPr>
      </w:pPr>
      <w:r>
        <w:rPr>
          <w:szCs w:val="24"/>
          <w:u w:val="single"/>
        </w:rPr>
        <w:t>Richard WARDE</w:t>
      </w:r>
      <w:r>
        <w:rPr>
          <w:szCs w:val="24"/>
        </w:rPr>
        <w:t xml:space="preserve">     </w:t>
      </w:r>
      <w:proofErr w:type="gramStart"/>
      <w:r>
        <w:rPr>
          <w:szCs w:val="24"/>
        </w:rPr>
        <w:t xml:space="preserve">   (</w:t>
      </w:r>
      <w:proofErr w:type="gramEnd"/>
      <w:r>
        <w:rPr>
          <w:szCs w:val="24"/>
        </w:rPr>
        <w:t>fl.1479)</w:t>
      </w:r>
    </w:p>
    <w:p w14:paraId="53227987" w14:textId="77777777" w:rsidR="009B7336" w:rsidRDefault="009B7336" w:rsidP="009B7336">
      <w:pPr>
        <w:pStyle w:val="NoSpacing"/>
        <w:rPr>
          <w:szCs w:val="24"/>
        </w:rPr>
      </w:pPr>
    </w:p>
    <w:p w14:paraId="6C9D0575" w14:textId="77777777" w:rsidR="009B7336" w:rsidRDefault="009B7336" w:rsidP="009B7336">
      <w:pPr>
        <w:pStyle w:val="NoSpacing"/>
        <w:rPr>
          <w:szCs w:val="24"/>
        </w:rPr>
      </w:pPr>
    </w:p>
    <w:p w14:paraId="5EE75C67" w14:textId="77777777" w:rsidR="009B7336" w:rsidRDefault="009B7336" w:rsidP="009B7336">
      <w:pPr>
        <w:pStyle w:val="NoSpacing"/>
        <w:rPr>
          <w:szCs w:val="24"/>
        </w:rPr>
      </w:pPr>
      <w:r>
        <w:rPr>
          <w:szCs w:val="24"/>
        </w:rPr>
        <w:t xml:space="preserve">  8 Dec.1479</w:t>
      </w:r>
      <w:r>
        <w:rPr>
          <w:szCs w:val="24"/>
        </w:rPr>
        <w:tab/>
        <w:t>John Crall, Archdeacon of Essex, bequeathed him his horse called</w:t>
      </w:r>
    </w:p>
    <w:p w14:paraId="6CD0C1D8" w14:textId="77777777" w:rsidR="009B7336" w:rsidRDefault="009B7336" w:rsidP="009B733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“Baynard” with all gear.</w:t>
      </w:r>
    </w:p>
    <w:p w14:paraId="1FA960ED" w14:textId="77777777" w:rsidR="009B7336" w:rsidRDefault="009B7336" w:rsidP="009B7336">
      <w:pPr>
        <w:pStyle w:val="NoSpacing"/>
        <w:ind w:left="144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(“The </w:t>
      </w:r>
      <w:proofErr w:type="spellStart"/>
      <w:r>
        <w:rPr>
          <w:rFonts w:eastAsia="Times New Roman"/>
          <w:szCs w:val="24"/>
        </w:rPr>
        <w:t>Logge</w:t>
      </w:r>
      <w:proofErr w:type="spellEnd"/>
      <w:r>
        <w:rPr>
          <w:rFonts w:eastAsia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/>
          <w:szCs w:val="24"/>
        </w:rPr>
        <w:t>Habberjam</w:t>
      </w:r>
      <w:proofErr w:type="spellEnd"/>
      <w:r>
        <w:rPr>
          <w:rFonts w:eastAsia="Times New Roman"/>
          <w:szCs w:val="24"/>
        </w:rPr>
        <w:t xml:space="preserve"> and Peter Hammond, pub. The Richard III Society 2008</w:t>
      </w:r>
    </w:p>
    <w:p w14:paraId="3FF8157A" w14:textId="77777777" w:rsidR="009B7336" w:rsidRDefault="009B7336" w:rsidP="009B7336">
      <w:pPr>
        <w:pStyle w:val="NoSpacing"/>
        <w:ind w:left="720" w:firstLine="720"/>
        <w:rPr>
          <w:szCs w:val="24"/>
        </w:rPr>
      </w:pPr>
      <w:r>
        <w:rPr>
          <w:szCs w:val="24"/>
        </w:rPr>
        <w:t xml:space="preserve"> vol. I pp.392-4)</w:t>
      </w:r>
    </w:p>
    <w:p w14:paraId="2B5CB7B2" w14:textId="77777777" w:rsidR="009B7336" w:rsidRDefault="009B7336" w:rsidP="009B7336">
      <w:pPr>
        <w:pStyle w:val="NoSpacing"/>
        <w:rPr>
          <w:szCs w:val="24"/>
        </w:rPr>
      </w:pPr>
    </w:p>
    <w:p w14:paraId="1F00015B" w14:textId="77777777" w:rsidR="009B7336" w:rsidRDefault="009B7336" w:rsidP="009B7336">
      <w:pPr>
        <w:pStyle w:val="NoSpacing"/>
        <w:rPr>
          <w:szCs w:val="24"/>
        </w:rPr>
      </w:pPr>
    </w:p>
    <w:p w14:paraId="5E40C3CB" w14:textId="77777777" w:rsidR="009B7336" w:rsidRDefault="009B7336" w:rsidP="009B7336">
      <w:pPr>
        <w:pStyle w:val="NoSpacing"/>
        <w:rPr>
          <w:szCs w:val="24"/>
        </w:rPr>
      </w:pPr>
      <w:r>
        <w:rPr>
          <w:szCs w:val="24"/>
        </w:rPr>
        <w:t>7 February 2025</w:t>
      </w:r>
    </w:p>
    <w:p w14:paraId="621ECB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571D" w14:textId="77777777" w:rsidR="009B7336" w:rsidRDefault="009B7336" w:rsidP="009139A6">
      <w:r>
        <w:separator/>
      </w:r>
    </w:p>
  </w:endnote>
  <w:endnote w:type="continuationSeparator" w:id="0">
    <w:p w14:paraId="79AB05A8" w14:textId="77777777" w:rsidR="009B7336" w:rsidRDefault="009B73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F4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C2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3A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9D6A" w14:textId="77777777" w:rsidR="009B7336" w:rsidRDefault="009B7336" w:rsidP="009139A6">
      <w:r>
        <w:separator/>
      </w:r>
    </w:p>
  </w:footnote>
  <w:footnote w:type="continuationSeparator" w:id="0">
    <w:p w14:paraId="6D003DA8" w14:textId="77777777" w:rsidR="009B7336" w:rsidRDefault="009B73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3A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2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4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36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9B733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12C6"/>
  <w15:chartTrackingRefBased/>
  <w15:docId w15:val="{EDF66175-6696-4826-8BA0-CFFD5DF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2025-02-07T21:24:00Z</dcterms:created>
  <dcterms:modified xsi:type="dcterms:W3CDTF">2025-02-07T21:24:00Z</dcterms:modified>
</cp:coreProperties>
</file>