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954A" w14:textId="77777777" w:rsidR="00F56078" w:rsidRDefault="00F56078" w:rsidP="00F560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WARDE</w:t>
      </w:r>
      <w:r>
        <w:rPr>
          <w:rFonts w:cs="Times New Roman"/>
          <w:szCs w:val="24"/>
        </w:rPr>
        <w:t xml:space="preserve">        (fl.1483)</w:t>
      </w:r>
    </w:p>
    <w:p w14:paraId="0266153F" w14:textId="77777777" w:rsidR="00F56078" w:rsidRDefault="00F56078" w:rsidP="00F560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Kirby Bedon, Norfolk. Gentleman.</w:t>
      </w:r>
    </w:p>
    <w:p w14:paraId="2149D1CE" w14:textId="77777777" w:rsidR="00F56078" w:rsidRDefault="00F56078" w:rsidP="00F56078">
      <w:pPr>
        <w:pStyle w:val="NoSpacing"/>
        <w:jc w:val="both"/>
        <w:rPr>
          <w:rFonts w:cs="Times New Roman"/>
          <w:szCs w:val="24"/>
        </w:rPr>
      </w:pPr>
    </w:p>
    <w:p w14:paraId="28027CFE" w14:textId="77777777" w:rsidR="00F56078" w:rsidRDefault="00F56078" w:rsidP="00F56078">
      <w:pPr>
        <w:pStyle w:val="NoSpacing"/>
        <w:jc w:val="both"/>
        <w:rPr>
          <w:rFonts w:cs="Times New Roman"/>
          <w:szCs w:val="24"/>
        </w:rPr>
      </w:pPr>
    </w:p>
    <w:p w14:paraId="0281ECC0" w14:textId="77777777" w:rsidR="00F56078" w:rsidRDefault="00F56078" w:rsidP="00F560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Henry Smyth of North Elmham(q.v.) brought a plaint of debt against him</w:t>
      </w:r>
    </w:p>
    <w:p w14:paraId="4D64385F" w14:textId="77777777" w:rsidR="00F56078" w:rsidRDefault="00F56078" w:rsidP="00F560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18D37E51" w14:textId="77777777" w:rsidR="00F56078" w:rsidRDefault="00F56078" w:rsidP="00F560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4A19FD4" w14:textId="77777777" w:rsidR="00F56078" w:rsidRDefault="00F56078" w:rsidP="00F56078">
      <w:pPr>
        <w:pStyle w:val="NoSpacing"/>
        <w:jc w:val="both"/>
        <w:rPr>
          <w:rFonts w:cs="Times New Roman"/>
          <w:szCs w:val="24"/>
        </w:rPr>
      </w:pPr>
    </w:p>
    <w:p w14:paraId="477D368C" w14:textId="77777777" w:rsidR="00F56078" w:rsidRDefault="00F56078" w:rsidP="00F56078">
      <w:pPr>
        <w:pStyle w:val="NoSpacing"/>
        <w:jc w:val="both"/>
        <w:rPr>
          <w:rFonts w:cs="Times New Roman"/>
          <w:szCs w:val="24"/>
        </w:rPr>
      </w:pPr>
    </w:p>
    <w:p w14:paraId="29A26AFC" w14:textId="77777777" w:rsidR="00F56078" w:rsidRDefault="00F56078" w:rsidP="00F5607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5A7057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9826" w14:textId="77777777" w:rsidR="00F56078" w:rsidRDefault="00F56078" w:rsidP="009139A6">
      <w:r>
        <w:separator/>
      </w:r>
    </w:p>
  </w:endnote>
  <w:endnote w:type="continuationSeparator" w:id="0">
    <w:p w14:paraId="12874F04" w14:textId="77777777" w:rsidR="00F56078" w:rsidRDefault="00F560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F9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C8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4C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F8D9" w14:textId="77777777" w:rsidR="00F56078" w:rsidRDefault="00F56078" w:rsidP="009139A6">
      <w:r>
        <w:separator/>
      </w:r>
    </w:p>
  </w:footnote>
  <w:footnote w:type="continuationSeparator" w:id="0">
    <w:p w14:paraId="7EF71C16" w14:textId="77777777" w:rsidR="00F56078" w:rsidRDefault="00F560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F6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68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33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78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4EB6"/>
  <w15:chartTrackingRefBased/>
  <w15:docId w15:val="{62B3DD96-278F-43AC-A7E5-C7819F5F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560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2025-05-01T14:58:00Z</dcterms:created>
  <dcterms:modified xsi:type="dcterms:W3CDTF">2025-05-01T14:59:00Z</dcterms:modified>
</cp:coreProperties>
</file>