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DC9DC" w14:textId="5D5D8F13" w:rsidR="00AE61D2" w:rsidRDefault="00AE6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d.1449)</w:t>
      </w:r>
    </w:p>
    <w:p w14:paraId="5A844B53" w14:textId="254722E1" w:rsidR="00AE61D2" w:rsidRDefault="00AE6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Wellom</w:t>
      </w:r>
      <w:proofErr w:type="spellEnd"/>
      <w:r>
        <w:rPr>
          <w:rFonts w:cs="Times New Roman"/>
          <w:szCs w:val="24"/>
        </w:rPr>
        <w:t>.</w:t>
      </w:r>
    </w:p>
    <w:p w14:paraId="07CD0961" w14:textId="77777777" w:rsidR="00AE61D2" w:rsidRDefault="00AE61D2" w:rsidP="009139A6">
      <w:pPr>
        <w:pStyle w:val="NoSpacing"/>
        <w:rPr>
          <w:rFonts w:cs="Times New Roman"/>
          <w:szCs w:val="24"/>
        </w:rPr>
      </w:pPr>
    </w:p>
    <w:p w14:paraId="3396722C" w14:textId="77777777" w:rsidR="00AE61D2" w:rsidRDefault="00AE61D2" w:rsidP="009139A6">
      <w:pPr>
        <w:pStyle w:val="NoSpacing"/>
        <w:rPr>
          <w:rFonts w:cs="Times New Roman"/>
          <w:szCs w:val="24"/>
        </w:rPr>
      </w:pPr>
    </w:p>
    <w:p w14:paraId="75ECF814" w14:textId="3A03EACD" w:rsidR="00AE61D2" w:rsidRDefault="00AE6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Jab.1449</w:t>
      </w:r>
      <w:r>
        <w:rPr>
          <w:rFonts w:cs="Times New Roman"/>
          <w:szCs w:val="24"/>
        </w:rPr>
        <w:tab/>
        <w:t>He made his Will.     (W.Y.R. p.178)</w:t>
      </w:r>
    </w:p>
    <w:p w14:paraId="76A1A76C" w14:textId="0F52DAE0" w:rsidR="00AE61D2" w:rsidRDefault="00AE6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</w:t>
      </w:r>
      <w:r>
        <w:rPr>
          <w:rFonts w:cs="Times New Roman"/>
          <w:szCs w:val="24"/>
        </w:rPr>
        <w:tab/>
        <w:t>Probate of his Will.     (ibid.)</w:t>
      </w:r>
    </w:p>
    <w:p w14:paraId="34693FF8" w14:textId="77777777" w:rsidR="00AE61D2" w:rsidRDefault="00AE61D2" w:rsidP="009139A6">
      <w:pPr>
        <w:pStyle w:val="NoSpacing"/>
        <w:rPr>
          <w:rFonts w:cs="Times New Roman"/>
          <w:szCs w:val="24"/>
        </w:rPr>
      </w:pPr>
    </w:p>
    <w:p w14:paraId="41EDC7C6" w14:textId="77777777" w:rsidR="00AE61D2" w:rsidRDefault="00AE61D2" w:rsidP="009139A6">
      <w:pPr>
        <w:pStyle w:val="NoSpacing"/>
        <w:rPr>
          <w:rFonts w:cs="Times New Roman"/>
          <w:szCs w:val="24"/>
        </w:rPr>
      </w:pPr>
    </w:p>
    <w:p w14:paraId="13D411C6" w14:textId="572A0679" w:rsidR="00AE61D2" w:rsidRPr="00AE61D2" w:rsidRDefault="00AE61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sectPr w:rsidR="00AE61D2" w:rsidRPr="00AE6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75C8E" w14:textId="77777777" w:rsidR="00ED1710" w:rsidRDefault="00ED1710" w:rsidP="009139A6">
      <w:r>
        <w:separator/>
      </w:r>
    </w:p>
  </w:endnote>
  <w:endnote w:type="continuationSeparator" w:id="0">
    <w:p w14:paraId="1006E0D9" w14:textId="77777777" w:rsidR="00ED1710" w:rsidRDefault="00ED17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25F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49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67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04849" w14:textId="77777777" w:rsidR="00ED1710" w:rsidRDefault="00ED1710" w:rsidP="009139A6">
      <w:r>
        <w:separator/>
      </w:r>
    </w:p>
  </w:footnote>
  <w:footnote w:type="continuationSeparator" w:id="0">
    <w:p w14:paraId="78CE9079" w14:textId="77777777" w:rsidR="00ED1710" w:rsidRDefault="00ED17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48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351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2E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10"/>
    <w:rsid w:val="000666E0"/>
    <w:rsid w:val="002510B7"/>
    <w:rsid w:val="00270799"/>
    <w:rsid w:val="003E2096"/>
    <w:rsid w:val="005C130B"/>
    <w:rsid w:val="00826F5C"/>
    <w:rsid w:val="009139A6"/>
    <w:rsid w:val="009411C2"/>
    <w:rsid w:val="009448BB"/>
    <w:rsid w:val="00947624"/>
    <w:rsid w:val="00A3176C"/>
    <w:rsid w:val="00AE61D2"/>
    <w:rsid w:val="00AE65F8"/>
    <w:rsid w:val="00BA00AB"/>
    <w:rsid w:val="00C71834"/>
    <w:rsid w:val="00CB4ED9"/>
    <w:rsid w:val="00D222FC"/>
    <w:rsid w:val="00E61DA6"/>
    <w:rsid w:val="00EB3209"/>
    <w:rsid w:val="00ED171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636D"/>
  <w15:chartTrackingRefBased/>
  <w15:docId w15:val="{D78E8AA9-5597-4CA9-89EA-77BBCA5B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2024-08-05T19:49:00Z</dcterms:created>
  <dcterms:modified xsi:type="dcterms:W3CDTF">2024-08-05T20:13:00Z</dcterms:modified>
</cp:coreProperties>
</file>