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049CE" w14:textId="77777777" w:rsidR="00DF0830" w:rsidRDefault="00DF0830" w:rsidP="00DF0830">
      <w:pPr>
        <w:pStyle w:val="NoSpacing"/>
      </w:pPr>
      <w:r>
        <w:rPr>
          <w:u w:val="single"/>
        </w:rPr>
        <w:t>Robert WARDE</w:t>
      </w:r>
      <w:r>
        <w:t xml:space="preserve">     </w:t>
      </w:r>
      <w:proofErr w:type="gramStart"/>
      <w:r>
        <w:t xml:space="preserve">   (</w:t>
      </w:r>
      <w:proofErr w:type="gramEnd"/>
      <w:r>
        <w:t>d.1405)</w:t>
      </w:r>
    </w:p>
    <w:p w14:paraId="049C52CF" w14:textId="77777777" w:rsidR="00DF0830" w:rsidRDefault="00DF0830" w:rsidP="00DF0830">
      <w:pPr>
        <w:pStyle w:val="NoSpacing"/>
      </w:pPr>
      <w:r>
        <w:t>of York. Merchant.</w:t>
      </w:r>
    </w:p>
    <w:p w14:paraId="7C21831F" w14:textId="77777777" w:rsidR="00DF0830" w:rsidRDefault="00DF0830" w:rsidP="00DF0830">
      <w:pPr>
        <w:pStyle w:val="NoSpacing"/>
      </w:pPr>
    </w:p>
    <w:p w14:paraId="2CB037BF" w14:textId="77777777" w:rsidR="00DF0830" w:rsidRDefault="00DF0830" w:rsidP="00DF0830">
      <w:pPr>
        <w:pStyle w:val="NoSpacing"/>
      </w:pPr>
    </w:p>
    <w:p w14:paraId="7F575B0C" w14:textId="77777777" w:rsidR="00DF0830" w:rsidRDefault="00DF0830" w:rsidP="00DF0830">
      <w:pPr>
        <w:pStyle w:val="NoSpacing"/>
      </w:pPr>
      <w:r>
        <w:t xml:space="preserve">  9 May1405</w:t>
      </w:r>
      <w:r>
        <w:tab/>
        <w:t>Administration of his goods and possessions was granted,</w:t>
      </w:r>
    </w:p>
    <w:p w14:paraId="554CD232" w14:textId="77777777" w:rsidR="00DF0830" w:rsidRDefault="00DF0830" w:rsidP="00DF0830">
      <w:pPr>
        <w:pStyle w:val="NoSpacing"/>
      </w:pPr>
      <w:r>
        <w:tab/>
      </w:r>
      <w:r>
        <w:tab/>
        <w:t>(W.Y.R. p.178)</w:t>
      </w:r>
    </w:p>
    <w:p w14:paraId="7F28A54C" w14:textId="77777777" w:rsidR="00DF0830" w:rsidRDefault="00DF0830" w:rsidP="00DF0830">
      <w:pPr>
        <w:pStyle w:val="NoSpacing"/>
      </w:pPr>
    </w:p>
    <w:p w14:paraId="555A4C58" w14:textId="77777777" w:rsidR="00DF0830" w:rsidRDefault="00DF0830" w:rsidP="00DF0830">
      <w:pPr>
        <w:pStyle w:val="NoSpacing"/>
      </w:pPr>
    </w:p>
    <w:p w14:paraId="042FB001" w14:textId="77777777" w:rsidR="00DF0830" w:rsidRDefault="00DF0830" w:rsidP="00DF0830">
      <w:pPr>
        <w:pStyle w:val="NoSpacing"/>
      </w:pPr>
      <w:r>
        <w:t xml:space="preserve">  8 August 2024</w:t>
      </w:r>
    </w:p>
    <w:p w14:paraId="1F8A030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90569" w14:textId="77777777" w:rsidR="00DF0830" w:rsidRDefault="00DF0830" w:rsidP="009139A6">
      <w:r>
        <w:separator/>
      </w:r>
    </w:p>
  </w:endnote>
  <w:endnote w:type="continuationSeparator" w:id="0">
    <w:p w14:paraId="61E5F31C" w14:textId="77777777" w:rsidR="00DF0830" w:rsidRDefault="00DF08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CAB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C5EA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D796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2AAAA" w14:textId="77777777" w:rsidR="00DF0830" w:rsidRDefault="00DF0830" w:rsidP="009139A6">
      <w:r>
        <w:separator/>
      </w:r>
    </w:p>
  </w:footnote>
  <w:footnote w:type="continuationSeparator" w:id="0">
    <w:p w14:paraId="50057B27" w14:textId="77777777" w:rsidR="00DF0830" w:rsidRDefault="00DF08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1A9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A95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93DD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30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23557"/>
    <w:rsid w:val="00A3176C"/>
    <w:rsid w:val="00AE65F8"/>
    <w:rsid w:val="00BA00AB"/>
    <w:rsid w:val="00C71834"/>
    <w:rsid w:val="00CB4ED9"/>
    <w:rsid w:val="00DF083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BA010"/>
  <w15:chartTrackingRefBased/>
  <w15:docId w15:val="{E3B627E3-3401-49AF-8982-6C9DACC3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2024-08-10T10:59:00Z</dcterms:created>
  <dcterms:modified xsi:type="dcterms:W3CDTF">2024-08-10T10:59:00Z</dcterms:modified>
</cp:coreProperties>
</file>