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294AE" w14:textId="77777777" w:rsidR="009F0CB5" w:rsidRDefault="009F0CB5" w:rsidP="009F0CB5">
      <w:pPr>
        <w:pStyle w:val="NoSpacing"/>
      </w:pPr>
      <w:r>
        <w:rPr>
          <w:u w:val="single"/>
        </w:rPr>
        <w:t>Simon WARDE</w:t>
      </w:r>
      <w:r>
        <w:t xml:space="preserve">   </w:t>
      </w:r>
      <w:proofErr w:type="gramStart"/>
      <w:r>
        <w:t xml:space="preserve">   (</w:t>
      </w:r>
      <w:proofErr w:type="gramEnd"/>
      <w:r>
        <w:t>d.ca.1401)</w:t>
      </w:r>
    </w:p>
    <w:p w14:paraId="358E8A2A" w14:textId="77777777" w:rsidR="009F0CB5" w:rsidRDefault="009F0CB5" w:rsidP="009F0CB5">
      <w:pPr>
        <w:pStyle w:val="NoSpacing"/>
      </w:pPr>
      <w:r>
        <w:t>Esquire.</w:t>
      </w:r>
    </w:p>
    <w:p w14:paraId="38573484" w14:textId="77777777" w:rsidR="009F0CB5" w:rsidRDefault="009F0CB5" w:rsidP="009F0CB5">
      <w:pPr>
        <w:pStyle w:val="NoSpacing"/>
      </w:pPr>
    </w:p>
    <w:p w14:paraId="04867BD5" w14:textId="77777777" w:rsidR="009F0CB5" w:rsidRDefault="009F0CB5" w:rsidP="009F0CB5">
      <w:pPr>
        <w:pStyle w:val="NoSpacing"/>
      </w:pPr>
    </w:p>
    <w:p w14:paraId="36493F9F" w14:textId="77777777" w:rsidR="009F0CB5" w:rsidRDefault="009F0CB5" w:rsidP="009F0CB5">
      <w:pPr>
        <w:pStyle w:val="NoSpacing"/>
      </w:pPr>
      <w:r>
        <w:t>13 Feb.1401</w:t>
      </w:r>
      <w:r>
        <w:tab/>
        <w:t>Probate of his Will.    (W.Y.R. p.178)</w:t>
      </w:r>
    </w:p>
    <w:p w14:paraId="331A74CE" w14:textId="77777777" w:rsidR="009F0CB5" w:rsidRDefault="009F0CB5" w:rsidP="009F0CB5">
      <w:pPr>
        <w:pStyle w:val="NoSpacing"/>
      </w:pPr>
    </w:p>
    <w:p w14:paraId="18FFC59A" w14:textId="77777777" w:rsidR="009F0CB5" w:rsidRDefault="009F0CB5" w:rsidP="009F0CB5">
      <w:pPr>
        <w:pStyle w:val="NoSpacing"/>
      </w:pPr>
    </w:p>
    <w:p w14:paraId="274C525B" w14:textId="77777777" w:rsidR="009F0CB5" w:rsidRDefault="009F0CB5" w:rsidP="009F0CB5">
      <w:pPr>
        <w:pStyle w:val="NoSpacing"/>
      </w:pPr>
      <w:r>
        <w:t>9 August 2024</w:t>
      </w:r>
    </w:p>
    <w:p w14:paraId="77DF6D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F5B0D" w14:textId="77777777" w:rsidR="009F0CB5" w:rsidRDefault="009F0CB5" w:rsidP="009139A6">
      <w:r>
        <w:separator/>
      </w:r>
    </w:p>
  </w:endnote>
  <w:endnote w:type="continuationSeparator" w:id="0">
    <w:p w14:paraId="25ADF50B" w14:textId="77777777" w:rsidR="009F0CB5" w:rsidRDefault="009F0C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778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33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ED7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EA3BB" w14:textId="77777777" w:rsidR="009F0CB5" w:rsidRDefault="009F0CB5" w:rsidP="009139A6">
      <w:r>
        <w:separator/>
      </w:r>
    </w:p>
  </w:footnote>
  <w:footnote w:type="continuationSeparator" w:id="0">
    <w:p w14:paraId="57A312F0" w14:textId="77777777" w:rsidR="009F0CB5" w:rsidRDefault="009F0C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67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387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4C4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B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F0CB5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8531"/>
  <w15:chartTrackingRefBased/>
  <w15:docId w15:val="{3EE2B25C-4975-4F86-8EF0-8AE52F1E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2024-08-15T16:16:00Z</dcterms:created>
  <dcterms:modified xsi:type="dcterms:W3CDTF">2024-08-15T16:17:00Z</dcterms:modified>
</cp:coreProperties>
</file>