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895CE" w14:textId="77777777" w:rsidR="005B0488" w:rsidRDefault="005B0488" w:rsidP="005B0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Christopher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517DB67" w14:textId="77777777" w:rsidR="005B0488" w:rsidRDefault="005B0488" w:rsidP="005B0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Trotton</w:t>
      </w:r>
      <w:proofErr w:type="spellEnd"/>
      <w:r>
        <w:rPr>
          <w:rFonts w:cs="Times New Roman"/>
          <w:szCs w:val="24"/>
        </w:rPr>
        <w:t>, Sussex.</w:t>
      </w:r>
    </w:p>
    <w:p w14:paraId="7F48B08B" w14:textId="77777777" w:rsidR="005B0488" w:rsidRDefault="005B0488" w:rsidP="005B0488">
      <w:pPr>
        <w:pStyle w:val="NoSpacing"/>
        <w:rPr>
          <w:rFonts w:cs="Times New Roman"/>
          <w:szCs w:val="24"/>
        </w:rPr>
      </w:pPr>
    </w:p>
    <w:p w14:paraId="22A9B231" w14:textId="77777777" w:rsidR="005B0488" w:rsidRDefault="005B0488" w:rsidP="005B0488">
      <w:pPr>
        <w:pStyle w:val="NoSpacing"/>
        <w:rPr>
          <w:rFonts w:cs="Times New Roman"/>
          <w:szCs w:val="24"/>
        </w:rPr>
      </w:pPr>
    </w:p>
    <w:p w14:paraId="6325D8A4" w14:textId="77777777" w:rsidR="005B0488" w:rsidRDefault="005B0488" w:rsidP="005B0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May1485</w:t>
      </w:r>
      <w:r>
        <w:rPr>
          <w:rFonts w:cs="Times New Roman"/>
          <w:szCs w:val="24"/>
        </w:rPr>
        <w:tab/>
        <w:t>He was granted a general pardon.     (C.P.R. 1476-85 p.531)</w:t>
      </w:r>
    </w:p>
    <w:p w14:paraId="3DF4F96C" w14:textId="77777777" w:rsidR="005B0488" w:rsidRDefault="005B0488" w:rsidP="005B0488">
      <w:pPr>
        <w:pStyle w:val="NoSpacing"/>
        <w:rPr>
          <w:rFonts w:cs="Times New Roman"/>
          <w:szCs w:val="24"/>
        </w:rPr>
      </w:pPr>
    </w:p>
    <w:p w14:paraId="7A118902" w14:textId="77777777" w:rsidR="005B0488" w:rsidRDefault="005B0488" w:rsidP="005B0488">
      <w:pPr>
        <w:pStyle w:val="NoSpacing"/>
        <w:rPr>
          <w:rFonts w:cs="Times New Roman"/>
          <w:szCs w:val="24"/>
        </w:rPr>
      </w:pPr>
    </w:p>
    <w:p w14:paraId="0DC21DB2" w14:textId="77777777" w:rsidR="005B0488" w:rsidRDefault="005B0488" w:rsidP="005B04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7C91E695" w14:textId="63BC5D8F" w:rsidR="00BA00AB" w:rsidRPr="00EB3209" w:rsidRDefault="005009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3EBE" w14:textId="77777777" w:rsidR="005B0488" w:rsidRDefault="005B0488" w:rsidP="009139A6">
      <w:r>
        <w:separator/>
      </w:r>
    </w:p>
  </w:endnote>
  <w:endnote w:type="continuationSeparator" w:id="0">
    <w:p w14:paraId="620382E9" w14:textId="77777777" w:rsidR="005B0488" w:rsidRDefault="005B04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C5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D4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935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E0A0" w14:textId="77777777" w:rsidR="005B0488" w:rsidRDefault="005B0488" w:rsidP="009139A6">
      <w:r>
        <w:separator/>
      </w:r>
    </w:p>
  </w:footnote>
  <w:footnote w:type="continuationSeparator" w:id="0">
    <w:p w14:paraId="16DCED88" w14:textId="77777777" w:rsidR="005B0488" w:rsidRDefault="005B04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37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487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AB2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88"/>
    <w:rsid w:val="000666E0"/>
    <w:rsid w:val="002510B7"/>
    <w:rsid w:val="00270799"/>
    <w:rsid w:val="00500942"/>
    <w:rsid w:val="005853BE"/>
    <w:rsid w:val="005B048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E62"/>
  <w15:chartTrackingRefBased/>
  <w15:docId w15:val="{F65AEECB-D7C0-4904-8C9C-260AA5EE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2024-12-26T17:01:00Z</dcterms:created>
  <dcterms:modified xsi:type="dcterms:W3CDTF">2024-12-26T17:09:00Z</dcterms:modified>
</cp:coreProperties>
</file>