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9BDBE" w14:textId="77777777" w:rsidR="007D4564" w:rsidRDefault="007D4564" w:rsidP="007D4564">
      <w:pPr>
        <w:pStyle w:val="NoSpacing"/>
      </w:pPr>
      <w:r>
        <w:rPr>
          <w:u w:val="single"/>
        </w:rPr>
        <w:t>Sir Roger WARDE</w:t>
      </w:r>
      <w:r>
        <w:t xml:space="preserve">   </w:t>
      </w:r>
      <w:proofErr w:type="gramStart"/>
      <w:r>
        <w:t xml:space="preserve">   (</w:t>
      </w:r>
      <w:proofErr w:type="gramEnd"/>
      <w:r>
        <w:t>d.1453)</w:t>
      </w:r>
    </w:p>
    <w:p w14:paraId="4D10F7F7" w14:textId="77777777" w:rsidR="007D4564" w:rsidRDefault="007D4564" w:rsidP="007D4564">
      <w:pPr>
        <w:pStyle w:val="NoSpacing"/>
      </w:pPr>
      <w:r>
        <w:t>bur in Esholt Abbey, West Riding of Yorkshire.</w:t>
      </w:r>
    </w:p>
    <w:p w14:paraId="1F05A5AF" w14:textId="77777777" w:rsidR="007D4564" w:rsidRDefault="007D4564" w:rsidP="007D4564">
      <w:pPr>
        <w:pStyle w:val="NoSpacing"/>
      </w:pPr>
    </w:p>
    <w:p w14:paraId="36B1F414" w14:textId="77777777" w:rsidR="007D4564" w:rsidRDefault="007D4564" w:rsidP="007D4564">
      <w:pPr>
        <w:pStyle w:val="NoSpacing"/>
      </w:pPr>
    </w:p>
    <w:p w14:paraId="63ED845F" w14:textId="77777777" w:rsidR="007D4564" w:rsidRDefault="007D4564" w:rsidP="007D4564">
      <w:pPr>
        <w:pStyle w:val="NoSpacing"/>
      </w:pPr>
      <w:r>
        <w:t>19 Mar.1433</w:t>
      </w:r>
      <w:r>
        <w:tab/>
        <w:t>He made his Will.   (W.Y.R. p.178)</w:t>
      </w:r>
    </w:p>
    <w:p w14:paraId="29FC19F0" w14:textId="77777777" w:rsidR="007D4564" w:rsidRDefault="007D4564" w:rsidP="007D4564">
      <w:pPr>
        <w:pStyle w:val="NoSpacing"/>
      </w:pPr>
      <w:r>
        <w:t>10 Aug.</w:t>
      </w:r>
      <w:r>
        <w:tab/>
        <w:t>Probate of his Will.   (ibid.)</w:t>
      </w:r>
    </w:p>
    <w:p w14:paraId="477BD578" w14:textId="77777777" w:rsidR="007D4564" w:rsidRDefault="007D4564" w:rsidP="007D4564">
      <w:pPr>
        <w:pStyle w:val="NoSpacing"/>
      </w:pPr>
    </w:p>
    <w:p w14:paraId="74B928CB" w14:textId="77777777" w:rsidR="007D4564" w:rsidRDefault="007D4564" w:rsidP="007D4564">
      <w:pPr>
        <w:pStyle w:val="NoSpacing"/>
      </w:pPr>
    </w:p>
    <w:p w14:paraId="7E5EE988" w14:textId="77777777" w:rsidR="007D4564" w:rsidRDefault="007D4564" w:rsidP="007D4564">
      <w:pPr>
        <w:pStyle w:val="NoSpacing"/>
      </w:pPr>
      <w:r>
        <w:t>8 August 2024</w:t>
      </w:r>
    </w:p>
    <w:p w14:paraId="40D774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9BC8C" w14:textId="77777777" w:rsidR="007D4564" w:rsidRDefault="007D4564" w:rsidP="009139A6">
      <w:r>
        <w:separator/>
      </w:r>
    </w:p>
  </w:endnote>
  <w:endnote w:type="continuationSeparator" w:id="0">
    <w:p w14:paraId="4B697773" w14:textId="77777777" w:rsidR="007D4564" w:rsidRDefault="007D45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79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64F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175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AF1E1" w14:textId="77777777" w:rsidR="007D4564" w:rsidRDefault="007D4564" w:rsidP="009139A6">
      <w:r>
        <w:separator/>
      </w:r>
    </w:p>
  </w:footnote>
  <w:footnote w:type="continuationSeparator" w:id="0">
    <w:p w14:paraId="11219EEB" w14:textId="77777777" w:rsidR="007D4564" w:rsidRDefault="007D45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860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3C5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151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64"/>
    <w:rsid w:val="000666E0"/>
    <w:rsid w:val="002510B7"/>
    <w:rsid w:val="00270799"/>
    <w:rsid w:val="005C130B"/>
    <w:rsid w:val="007D4564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8B3C"/>
  <w15:chartTrackingRefBased/>
  <w15:docId w15:val="{B1909502-3F7F-44EA-B594-E40B41A2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2024-08-10T14:55:00Z</dcterms:created>
  <dcterms:modified xsi:type="dcterms:W3CDTF">2024-08-10T14:56:00Z</dcterms:modified>
</cp:coreProperties>
</file>