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C51E" w14:textId="77777777" w:rsidR="005C5FE6" w:rsidRDefault="005C5FE6" w:rsidP="005C5FE6">
      <w:pPr>
        <w:pStyle w:val="NoSpacing"/>
      </w:pPr>
      <w:r>
        <w:rPr>
          <w:u w:val="single"/>
        </w:rPr>
        <w:t>Thomas WARDE</w:t>
      </w:r>
      <w:r>
        <w:t xml:space="preserve">       (fl.1457)</w:t>
      </w:r>
    </w:p>
    <w:p w14:paraId="55BCF128" w14:textId="77777777" w:rsidR="005C5FE6" w:rsidRDefault="005C5FE6" w:rsidP="005C5FE6">
      <w:pPr>
        <w:pStyle w:val="NoSpacing"/>
      </w:pPr>
      <w:r>
        <w:t>Chaplain.</w:t>
      </w:r>
    </w:p>
    <w:p w14:paraId="4C7C5C87" w14:textId="77777777" w:rsidR="005C5FE6" w:rsidRDefault="005C5FE6" w:rsidP="005C5FE6">
      <w:pPr>
        <w:pStyle w:val="NoSpacing"/>
      </w:pPr>
    </w:p>
    <w:p w14:paraId="59F68E71" w14:textId="77777777" w:rsidR="005C5FE6" w:rsidRDefault="005C5FE6" w:rsidP="005C5FE6">
      <w:pPr>
        <w:pStyle w:val="NoSpacing"/>
      </w:pPr>
    </w:p>
    <w:p w14:paraId="62C3785D" w14:textId="77777777" w:rsidR="005C5FE6" w:rsidRDefault="005C5FE6" w:rsidP="005C5FE6">
      <w:pPr>
        <w:pStyle w:val="NoSpacing"/>
      </w:pPr>
      <w:r>
        <w:t>26 Sep.1457</w:t>
      </w:r>
      <w:r>
        <w:tab/>
        <w:t xml:space="preserve">He was presented to the parish church of </w:t>
      </w:r>
      <w:proofErr w:type="spellStart"/>
      <w:r>
        <w:t>Fawkham</w:t>
      </w:r>
      <w:proofErr w:type="spellEnd"/>
      <w:r>
        <w:t>, Kent.</w:t>
      </w:r>
    </w:p>
    <w:p w14:paraId="7FED7687" w14:textId="77777777" w:rsidR="005C5FE6" w:rsidRDefault="005C5FE6" w:rsidP="005C5FE6">
      <w:pPr>
        <w:pStyle w:val="NoSpacing"/>
      </w:pPr>
      <w:r>
        <w:tab/>
      </w:r>
      <w:r>
        <w:tab/>
        <w:t>(C.P.R. 1452-61 p.385)</w:t>
      </w:r>
    </w:p>
    <w:p w14:paraId="53E904B7" w14:textId="77777777" w:rsidR="005C5FE6" w:rsidRDefault="005C5FE6" w:rsidP="005C5FE6">
      <w:pPr>
        <w:pStyle w:val="NoSpacing"/>
      </w:pPr>
    </w:p>
    <w:p w14:paraId="2D66BB12" w14:textId="77777777" w:rsidR="005C5FE6" w:rsidRDefault="005C5FE6" w:rsidP="005C5FE6">
      <w:pPr>
        <w:pStyle w:val="NoSpacing"/>
      </w:pPr>
    </w:p>
    <w:p w14:paraId="59236C2B" w14:textId="77777777" w:rsidR="005C5FE6" w:rsidRDefault="005C5FE6" w:rsidP="005C5FE6">
      <w:pPr>
        <w:pStyle w:val="NoSpacing"/>
      </w:pPr>
      <w:r>
        <w:t>16 June 2025</w:t>
      </w:r>
    </w:p>
    <w:p w14:paraId="2E4762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742B" w14:textId="77777777" w:rsidR="005C5FE6" w:rsidRDefault="005C5FE6" w:rsidP="009139A6">
      <w:r>
        <w:separator/>
      </w:r>
    </w:p>
  </w:endnote>
  <w:endnote w:type="continuationSeparator" w:id="0">
    <w:p w14:paraId="0BAC4E11" w14:textId="77777777" w:rsidR="005C5FE6" w:rsidRDefault="005C5F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9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F9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AB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89A4" w14:textId="77777777" w:rsidR="005C5FE6" w:rsidRDefault="005C5FE6" w:rsidP="009139A6">
      <w:r>
        <w:separator/>
      </w:r>
    </w:p>
  </w:footnote>
  <w:footnote w:type="continuationSeparator" w:id="0">
    <w:p w14:paraId="73C5A936" w14:textId="77777777" w:rsidR="005C5FE6" w:rsidRDefault="005C5F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E8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79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25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E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5C5FE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7A9C"/>
  <w15:chartTrackingRefBased/>
  <w15:docId w15:val="{8BBBFE33-DE2F-4D44-9B2B-3F0F217B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2025-06-19T12:07:00Z</dcterms:created>
  <dcterms:modified xsi:type="dcterms:W3CDTF">2025-06-19T12:07:00Z</dcterms:modified>
</cp:coreProperties>
</file>