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471D" w14:textId="77777777" w:rsidR="004F735D" w:rsidRDefault="004F735D" w:rsidP="004F735D">
      <w:pPr>
        <w:pStyle w:val="NoSpacing"/>
      </w:pPr>
      <w:r>
        <w:rPr>
          <w:u w:val="single"/>
        </w:rPr>
        <w:t>Thomas WARDE</w:t>
      </w:r>
      <w:r>
        <w:t xml:space="preserve">  </w:t>
      </w:r>
      <w:proofErr w:type="gramStart"/>
      <w:r>
        <w:t xml:space="preserve">   (</w:t>
      </w:r>
      <w:proofErr w:type="gramEnd"/>
      <w:r>
        <w:t>d.1484-5)</w:t>
      </w:r>
    </w:p>
    <w:p w14:paraId="528E0265" w14:textId="77777777" w:rsidR="004F735D" w:rsidRDefault="004F735D" w:rsidP="004F735D">
      <w:pPr>
        <w:pStyle w:val="NoSpacing"/>
      </w:pPr>
      <w:r>
        <w:t>of Hungate.</w:t>
      </w:r>
    </w:p>
    <w:p w14:paraId="2CFEB4E2" w14:textId="77777777" w:rsidR="004F735D" w:rsidRDefault="004F735D" w:rsidP="004F735D">
      <w:pPr>
        <w:pStyle w:val="NoSpacing"/>
      </w:pPr>
    </w:p>
    <w:p w14:paraId="426E13EC" w14:textId="77777777" w:rsidR="004F735D" w:rsidRDefault="004F735D" w:rsidP="004F735D">
      <w:pPr>
        <w:pStyle w:val="NoSpacing"/>
      </w:pPr>
    </w:p>
    <w:p w14:paraId="13FF2C10" w14:textId="77777777" w:rsidR="004F735D" w:rsidRDefault="004F735D" w:rsidP="004F735D">
      <w:pPr>
        <w:pStyle w:val="NoSpacing"/>
      </w:pPr>
      <w:r>
        <w:t>30 Dec.1484</w:t>
      </w:r>
      <w:r>
        <w:tab/>
        <w:t>He made his Will.    (W.Y.R. p.178)</w:t>
      </w:r>
    </w:p>
    <w:p w14:paraId="3F4A27CC" w14:textId="77777777" w:rsidR="004F735D" w:rsidRDefault="004F735D" w:rsidP="004F735D">
      <w:pPr>
        <w:pStyle w:val="NoSpacing"/>
      </w:pPr>
      <w:r>
        <w:t>21 Feb.1485</w:t>
      </w:r>
      <w:r>
        <w:tab/>
        <w:t>Probate of his Will.    (ibid.)</w:t>
      </w:r>
    </w:p>
    <w:p w14:paraId="1AE5899D" w14:textId="77777777" w:rsidR="004F735D" w:rsidRDefault="004F735D" w:rsidP="004F735D">
      <w:pPr>
        <w:pStyle w:val="NoSpacing"/>
      </w:pPr>
    </w:p>
    <w:p w14:paraId="72DD10F7" w14:textId="77777777" w:rsidR="004F735D" w:rsidRDefault="004F735D" w:rsidP="004F735D">
      <w:pPr>
        <w:pStyle w:val="NoSpacing"/>
      </w:pPr>
    </w:p>
    <w:p w14:paraId="25E0D821" w14:textId="77777777" w:rsidR="004F735D" w:rsidRDefault="004F735D" w:rsidP="004F735D">
      <w:pPr>
        <w:pStyle w:val="NoSpacing"/>
      </w:pPr>
      <w:r>
        <w:t>9 August 2024</w:t>
      </w:r>
    </w:p>
    <w:p w14:paraId="1766BE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F7D9" w14:textId="77777777" w:rsidR="004F735D" w:rsidRDefault="004F735D" w:rsidP="009139A6">
      <w:r>
        <w:separator/>
      </w:r>
    </w:p>
  </w:endnote>
  <w:endnote w:type="continuationSeparator" w:id="0">
    <w:p w14:paraId="4E9C6396" w14:textId="77777777" w:rsidR="004F735D" w:rsidRDefault="004F73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8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818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07A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92140" w14:textId="77777777" w:rsidR="004F735D" w:rsidRDefault="004F735D" w:rsidP="009139A6">
      <w:r>
        <w:separator/>
      </w:r>
    </w:p>
  </w:footnote>
  <w:footnote w:type="continuationSeparator" w:id="0">
    <w:p w14:paraId="169518FF" w14:textId="77777777" w:rsidR="004F735D" w:rsidRDefault="004F73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4A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760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18E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5D"/>
    <w:rsid w:val="000666E0"/>
    <w:rsid w:val="002510B7"/>
    <w:rsid w:val="00270799"/>
    <w:rsid w:val="004F735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5047"/>
  <w15:chartTrackingRefBased/>
  <w15:docId w15:val="{1FF8171B-9C1F-401B-84C0-4A57ECEE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2024-08-15T16:17:00Z</dcterms:created>
  <dcterms:modified xsi:type="dcterms:W3CDTF">2024-08-15T16:18:00Z</dcterms:modified>
</cp:coreProperties>
</file>