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C0B08" w14:textId="77777777" w:rsidR="002258D2" w:rsidRDefault="002258D2" w:rsidP="002258D2">
      <w:pPr>
        <w:pStyle w:val="NoSpacing"/>
      </w:pPr>
      <w:r>
        <w:rPr>
          <w:u w:val="single"/>
        </w:rPr>
        <w:t>Thomas WARDE</w:t>
      </w:r>
      <w:r>
        <w:t xml:space="preserve">    </w:t>
      </w:r>
      <w:proofErr w:type="gramStart"/>
      <w:r>
        <w:t xml:space="preserve">   (</w:t>
      </w:r>
      <w:proofErr w:type="gramEnd"/>
      <w:r>
        <w:t>d.1442)</w:t>
      </w:r>
    </w:p>
    <w:p w14:paraId="7B101662" w14:textId="77777777" w:rsidR="002258D2" w:rsidRDefault="002258D2" w:rsidP="002258D2">
      <w:pPr>
        <w:pStyle w:val="NoSpacing"/>
      </w:pPr>
      <w:r>
        <w:t>of Normanton.</w:t>
      </w:r>
    </w:p>
    <w:p w14:paraId="33379DB2" w14:textId="77777777" w:rsidR="002258D2" w:rsidRDefault="002258D2" w:rsidP="002258D2">
      <w:pPr>
        <w:pStyle w:val="NoSpacing"/>
      </w:pPr>
    </w:p>
    <w:p w14:paraId="77A9854F" w14:textId="77777777" w:rsidR="002258D2" w:rsidRDefault="002258D2" w:rsidP="002258D2">
      <w:pPr>
        <w:pStyle w:val="NoSpacing"/>
      </w:pPr>
    </w:p>
    <w:p w14:paraId="3D6C2B20" w14:textId="77777777" w:rsidR="002258D2" w:rsidRDefault="002258D2" w:rsidP="002258D2">
      <w:pPr>
        <w:pStyle w:val="NoSpacing"/>
      </w:pPr>
      <w:r>
        <w:t xml:space="preserve">  9 Oct.1442</w:t>
      </w:r>
      <w:r>
        <w:tab/>
        <w:t>Administration of his lands and possessions was granted.</w:t>
      </w:r>
    </w:p>
    <w:p w14:paraId="79BF352D" w14:textId="77777777" w:rsidR="002258D2" w:rsidRDefault="002258D2" w:rsidP="002258D2">
      <w:pPr>
        <w:pStyle w:val="NoSpacing"/>
      </w:pPr>
      <w:r>
        <w:tab/>
      </w:r>
      <w:r>
        <w:tab/>
        <w:t>(W.Y.R. p.178)</w:t>
      </w:r>
    </w:p>
    <w:p w14:paraId="3767F549" w14:textId="77777777" w:rsidR="002258D2" w:rsidRDefault="002258D2" w:rsidP="002258D2">
      <w:pPr>
        <w:pStyle w:val="NoSpacing"/>
      </w:pPr>
    </w:p>
    <w:p w14:paraId="2A39C7C3" w14:textId="77777777" w:rsidR="002258D2" w:rsidRDefault="002258D2" w:rsidP="002258D2">
      <w:pPr>
        <w:pStyle w:val="NoSpacing"/>
      </w:pPr>
    </w:p>
    <w:p w14:paraId="05B1604E" w14:textId="77777777" w:rsidR="002258D2" w:rsidRDefault="002258D2" w:rsidP="002258D2">
      <w:pPr>
        <w:pStyle w:val="NoSpacing"/>
      </w:pPr>
      <w:r>
        <w:t>9 August 2024</w:t>
      </w:r>
    </w:p>
    <w:p w14:paraId="6E06F7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100BE" w14:textId="77777777" w:rsidR="002258D2" w:rsidRDefault="002258D2" w:rsidP="009139A6">
      <w:r>
        <w:separator/>
      </w:r>
    </w:p>
  </w:endnote>
  <w:endnote w:type="continuationSeparator" w:id="0">
    <w:p w14:paraId="1377C66F" w14:textId="77777777" w:rsidR="002258D2" w:rsidRDefault="002258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27C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2E1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E7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EBC64" w14:textId="77777777" w:rsidR="002258D2" w:rsidRDefault="002258D2" w:rsidP="009139A6">
      <w:r>
        <w:separator/>
      </w:r>
    </w:p>
  </w:footnote>
  <w:footnote w:type="continuationSeparator" w:id="0">
    <w:p w14:paraId="5DFE8342" w14:textId="77777777" w:rsidR="002258D2" w:rsidRDefault="002258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3D0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B4E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D87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D2"/>
    <w:rsid w:val="000666E0"/>
    <w:rsid w:val="002258D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022A"/>
  <w15:chartTrackingRefBased/>
  <w15:docId w15:val="{2D06CBE5-D685-44D8-84B4-058318E6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2024-08-15T16:18:00Z</dcterms:created>
  <dcterms:modified xsi:type="dcterms:W3CDTF">2024-08-15T16:18:00Z</dcterms:modified>
</cp:coreProperties>
</file>