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C2A94" w14:textId="77777777" w:rsidR="0088749B" w:rsidRDefault="0088749B" w:rsidP="0088749B">
      <w:pPr>
        <w:pStyle w:val="NoSpacing"/>
      </w:pPr>
      <w:r>
        <w:rPr>
          <w:u w:val="single"/>
        </w:rPr>
        <w:t>Thomas WARDE</w:t>
      </w:r>
      <w:r>
        <w:t xml:space="preserve">   </w:t>
      </w:r>
      <w:proofErr w:type="gramStart"/>
      <w:r>
        <w:t xml:space="preserve">   (</w:t>
      </w:r>
      <w:proofErr w:type="gramEnd"/>
      <w:r>
        <w:t>d.1438)</w:t>
      </w:r>
    </w:p>
    <w:p w14:paraId="222A5C44" w14:textId="77777777" w:rsidR="0088749B" w:rsidRDefault="0088749B" w:rsidP="0088749B">
      <w:pPr>
        <w:pStyle w:val="NoSpacing"/>
      </w:pPr>
      <w:r>
        <w:t>of York.</w:t>
      </w:r>
    </w:p>
    <w:p w14:paraId="4E2250C7" w14:textId="77777777" w:rsidR="0088749B" w:rsidRDefault="0088749B" w:rsidP="0088749B">
      <w:pPr>
        <w:pStyle w:val="NoSpacing"/>
      </w:pPr>
    </w:p>
    <w:p w14:paraId="1581C55A" w14:textId="77777777" w:rsidR="0088749B" w:rsidRDefault="0088749B" w:rsidP="0088749B">
      <w:pPr>
        <w:pStyle w:val="NoSpacing"/>
      </w:pPr>
    </w:p>
    <w:p w14:paraId="2E7CC61E" w14:textId="77777777" w:rsidR="0088749B" w:rsidRDefault="0088749B" w:rsidP="0088749B">
      <w:pPr>
        <w:pStyle w:val="NoSpacing"/>
      </w:pPr>
      <w:r>
        <w:t>23 Sep.1438</w:t>
      </w:r>
      <w:r>
        <w:tab/>
        <w:t>Administration of his lands and possessions was granted.</w:t>
      </w:r>
    </w:p>
    <w:p w14:paraId="03C93E20" w14:textId="77777777" w:rsidR="0088749B" w:rsidRDefault="0088749B" w:rsidP="0088749B">
      <w:pPr>
        <w:pStyle w:val="NoSpacing"/>
      </w:pPr>
      <w:r>
        <w:tab/>
      </w:r>
      <w:r>
        <w:tab/>
        <w:t>(W.Y.R. p.178)</w:t>
      </w:r>
    </w:p>
    <w:p w14:paraId="5A610134" w14:textId="77777777" w:rsidR="0088749B" w:rsidRDefault="0088749B" w:rsidP="0088749B">
      <w:pPr>
        <w:pStyle w:val="NoSpacing"/>
      </w:pPr>
    </w:p>
    <w:p w14:paraId="56780ED7" w14:textId="77777777" w:rsidR="0088749B" w:rsidRDefault="0088749B" w:rsidP="0088749B">
      <w:pPr>
        <w:pStyle w:val="NoSpacing"/>
      </w:pPr>
    </w:p>
    <w:p w14:paraId="56DE3DF9" w14:textId="77777777" w:rsidR="0088749B" w:rsidRDefault="0088749B" w:rsidP="0088749B">
      <w:pPr>
        <w:pStyle w:val="NoSpacing"/>
      </w:pPr>
      <w:r>
        <w:t>10 August 2024</w:t>
      </w:r>
    </w:p>
    <w:p w14:paraId="6ADC3D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BD561" w14:textId="77777777" w:rsidR="0088749B" w:rsidRDefault="0088749B" w:rsidP="009139A6">
      <w:r>
        <w:separator/>
      </w:r>
    </w:p>
  </w:endnote>
  <w:endnote w:type="continuationSeparator" w:id="0">
    <w:p w14:paraId="4C0C9A09" w14:textId="77777777" w:rsidR="0088749B" w:rsidRDefault="008874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61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718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94F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5A003" w14:textId="77777777" w:rsidR="0088749B" w:rsidRDefault="0088749B" w:rsidP="009139A6">
      <w:r>
        <w:separator/>
      </w:r>
    </w:p>
  </w:footnote>
  <w:footnote w:type="continuationSeparator" w:id="0">
    <w:p w14:paraId="1AA73DA9" w14:textId="77777777" w:rsidR="0088749B" w:rsidRDefault="008874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F8A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33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5F3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9B"/>
    <w:rsid w:val="000666E0"/>
    <w:rsid w:val="002510B7"/>
    <w:rsid w:val="00270799"/>
    <w:rsid w:val="003C11E0"/>
    <w:rsid w:val="005C130B"/>
    <w:rsid w:val="00826F5C"/>
    <w:rsid w:val="0088749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3505"/>
  <w15:chartTrackingRefBased/>
  <w15:docId w15:val="{CE6EA64D-23DC-48B1-BF78-F51D01CB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2024-08-30T20:00:00Z</dcterms:created>
  <dcterms:modified xsi:type="dcterms:W3CDTF">2024-08-30T20:04:00Z</dcterms:modified>
</cp:coreProperties>
</file>