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2FD92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d.1438)</w:t>
      </w:r>
    </w:p>
    <w:p w14:paraId="06C6A35B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York. Textor.</w:t>
      </w:r>
    </w:p>
    <w:p w14:paraId="0D75A152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4BA704C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F730594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 Feb.1438</w:t>
      </w:r>
      <w:r>
        <w:rPr>
          <w:rFonts w:cs="Times New Roman"/>
          <w:szCs w:val="24"/>
        </w:rPr>
        <w:tab/>
        <w:t>He made his Will.   (W.Y.R. p.178)</w:t>
      </w:r>
    </w:p>
    <w:p w14:paraId="6AA9BCE1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CBFF3D6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AFA0207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42CA39B" w14:textId="77777777" w:rsidR="0098721A" w:rsidRDefault="0098721A" w:rsidP="0098721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132841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83CCE" w14:textId="77777777" w:rsidR="0098721A" w:rsidRDefault="0098721A" w:rsidP="009139A6">
      <w:r>
        <w:separator/>
      </w:r>
    </w:p>
  </w:endnote>
  <w:endnote w:type="continuationSeparator" w:id="0">
    <w:p w14:paraId="6A22E13E" w14:textId="77777777" w:rsidR="0098721A" w:rsidRDefault="009872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CE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406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9FA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CD7FC" w14:textId="77777777" w:rsidR="0098721A" w:rsidRDefault="0098721A" w:rsidP="009139A6">
      <w:r>
        <w:separator/>
      </w:r>
    </w:p>
  </w:footnote>
  <w:footnote w:type="continuationSeparator" w:id="0">
    <w:p w14:paraId="4CF9BF0C" w14:textId="77777777" w:rsidR="0098721A" w:rsidRDefault="009872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658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A68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89D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1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21A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0E07"/>
  <w15:chartTrackingRefBased/>
  <w15:docId w15:val="{C648053F-9D78-4FA7-A091-9EC56E2B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2024-09-05T19:55:00Z</dcterms:created>
  <dcterms:modified xsi:type="dcterms:W3CDTF">2024-09-05T19:56:00Z</dcterms:modified>
</cp:coreProperties>
</file>